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62215" w14:textId="49D6135C" w:rsidR="008F244D" w:rsidRDefault="00B373D8" w:rsidP="008F244D">
      <w:pPr>
        <w:pStyle w:val="Tekstpodstawowy"/>
        <w:spacing w:before="65" w:line="360" w:lineRule="auto"/>
        <w:ind w:left="1247" w:right="1928" w:firstLine="1021"/>
        <w:jc w:val="center"/>
      </w:pPr>
      <w:proofErr w:type="spellStart"/>
      <w:r w:rsidRPr="008F244D">
        <w:rPr>
          <w:sz w:val="36"/>
          <w:szCs w:val="36"/>
        </w:rPr>
        <w:t>Helwetologia</w:t>
      </w:r>
      <w:proofErr w:type="spellEnd"/>
      <w:r w:rsidRPr="008F244D">
        <w:rPr>
          <w:sz w:val="36"/>
          <w:szCs w:val="36"/>
        </w:rPr>
        <w:t xml:space="preserve"> –</w:t>
      </w:r>
      <w:r>
        <w:t xml:space="preserve"> </w:t>
      </w:r>
      <w:r w:rsidRPr="008F244D">
        <w:rPr>
          <w:sz w:val="36"/>
          <w:szCs w:val="36"/>
        </w:rPr>
        <w:t xml:space="preserve">studia </w:t>
      </w:r>
      <w:r w:rsidR="008F244D" w:rsidRPr="008F244D">
        <w:rPr>
          <w:sz w:val="36"/>
          <w:szCs w:val="36"/>
        </w:rPr>
        <w:t>szwajcarskie</w:t>
      </w:r>
    </w:p>
    <w:p w14:paraId="1E6B30FA" w14:textId="7FF7B1B6" w:rsidR="007D354E" w:rsidRDefault="00717AB6" w:rsidP="008F244D">
      <w:pPr>
        <w:pStyle w:val="Tekstpodstawowy"/>
        <w:spacing w:before="65" w:line="360" w:lineRule="auto"/>
        <w:ind w:left="1247" w:right="1928" w:firstLine="1021"/>
        <w:jc w:val="center"/>
      </w:pPr>
      <w:r w:rsidRPr="008F244D">
        <w:rPr>
          <w:sz w:val="36"/>
          <w:szCs w:val="36"/>
        </w:rPr>
        <w:t>I rok</w:t>
      </w:r>
      <w:r>
        <w:t xml:space="preserve"> </w:t>
      </w:r>
      <w:r w:rsidR="00B373D8">
        <w:br/>
      </w:r>
      <w:r w:rsidRPr="008F244D">
        <w:rPr>
          <w:sz w:val="36"/>
          <w:szCs w:val="36"/>
        </w:rPr>
        <w:t>Rozkład zajęć w semestrze zimowym 202</w:t>
      </w:r>
      <w:r w:rsidR="00E02FF5" w:rsidRPr="008F244D">
        <w:rPr>
          <w:sz w:val="36"/>
          <w:szCs w:val="36"/>
        </w:rPr>
        <w:t>4</w:t>
      </w:r>
      <w:r w:rsidRPr="008F244D">
        <w:rPr>
          <w:sz w:val="36"/>
          <w:szCs w:val="36"/>
        </w:rPr>
        <w:t>/2</w:t>
      </w:r>
      <w:r w:rsidR="00E02FF5" w:rsidRPr="008F244D">
        <w:rPr>
          <w:sz w:val="36"/>
          <w:szCs w:val="36"/>
        </w:rPr>
        <w:t>5</w:t>
      </w:r>
    </w:p>
    <w:p w14:paraId="764CD62F" w14:textId="34A41B00" w:rsidR="00B373D8" w:rsidRPr="008F244D" w:rsidRDefault="005A7728" w:rsidP="008F244D">
      <w:pPr>
        <w:pStyle w:val="Tekstpodstawowy"/>
        <w:spacing w:before="65" w:line="360" w:lineRule="auto"/>
        <w:ind w:left="1247" w:right="1928" w:firstLine="1021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42B01A" wp14:editId="427B4105">
                <wp:simplePos x="0" y="0"/>
                <wp:positionH relativeFrom="page">
                  <wp:posOffset>142875</wp:posOffset>
                </wp:positionH>
                <wp:positionV relativeFrom="paragraph">
                  <wp:posOffset>407670</wp:posOffset>
                </wp:positionV>
                <wp:extent cx="7400925" cy="71056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710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375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06"/>
                              <w:gridCol w:w="9869"/>
                            </w:tblGrid>
                            <w:tr w:rsidR="00B373D8" w14:paraId="1C1DAB20" w14:textId="77777777" w:rsidTr="005A7728">
                              <w:trPr>
                                <w:trHeight w:val="475"/>
                              </w:trPr>
                              <w:tc>
                                <w:tcPr>
                                  <w:tcW w:w="15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66AA1A6" w14:textId="77777777" w:rsidR="00B373D8" w:rsidRDefault="00B373D8">
                                  <w:pPr>
                                    <w:pStyle w:val="TableParagraph"/>
                                    <w:spacing w:line="244" w:lineRule="exact"/>
                                    <w:ind w:left="206" w:right="16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C82CBC" w14:textId="2D247845" w:rsidR="00B373D8" w:rsidRDefault="00B373D8">
                                  <w:pPr>
                                    <w:pStyle w:val="TableParagraph"/>
                                    <w:spacing w:line="244" w:lineRule="exact"/>
                                    <w:ind w:left="159" w:right="1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Grupa I</w:t>
                                  </w:r>
                                </w:p>
                              </w:tc>
                            </w:tr>
                            <w:tr w:rsidR="00B373D8" w14:paraId="739A1A28" w14:textId="77777777" w:rsidTr="005A7728">
                              <w:trPr>
                                <w:trHeight w:val="1074"/>
                              </w:trPr>
                              <w:tc>
                                <w:tcPr>
                                  <w:tcW w:w="15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93AAB24" w14:textId="77777777" w:rsidR="00B373D8" w:rsidRDefault="00B373D8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AC4469E" w14:textId="77777777" w:rsidR="00B373D8" w:rsidRDefault="00B373D8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76D5DA43" w14:textId="77777777" w:rsidR="00B373D8" w:rsidRDefault="00B373D8">
                                  <w:pPr>
                                    <w:pStyle w:val="TableParagraph"/>
                                    <w:ind w:left="204" w:right="16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8.00-9.30</w:t>
                                  </w:r>
                                </w:p>
                              </w:tc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232565" w14:textId="77777777" w:rsidR="00B373D8" w:rsidRDefault="00B373D8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D41BE1F" w14:textId="77777777" w:rsidR="00B373D8" w:rsidRPr="008F244D" w:rsidRDefault="00B373D8">
                                  <w:pPr>
                                    <w:pStyle w:val="TableParagraph"/>
                                    <w:spacing w:before="1"/>
                                    <w:ind w:left="159" w:right="123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8F244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Helwetologia</w:t>
                                  </w:r>
                                  <w:proofErr w:type="spellEnd"/>
                                </w:p>
                                <w:p w14:paraId="5D46C6D3" w14:textId="77777777" w:rsidR="00B373D8" w:rsidRDefault="00B373D8">
                                  <w:pPr>
                                    <w:pStyle w:val="TableParagraph"/>
                                    <w:spacing w:before="1"/>
                                    <w:ind w:left="159" w:right="123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066C77E9" w14:textId="2C365619" w:rsidR="00B373D8" w:rsidRDefault="00B373D8" w:rsidP="005A7728">
                                  <w:pPr>
                                    <w:pStyle w:val="TableParagraph"/>
                                    <w:spacing w:before="1"/>
                                    <w:ind w:left="159" w:right="12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73D8">
                                    <w:rPr>
                                      <w:b/>
                                      <w:i/>
                                    </w:rPr>
                                    <w:t>dr hab. prof. ucz. Rober Małecki</w:t>
                                  </w:r>
                                </w:p>
                              </w:tc>
                            </w:tr>
                            <w:tr w:rsidR="00B373D8" w14:paraId="6D8C11BC" w14:textId="77777777" w:rsidTr="005A7728">
                              <w:trPr>
                                <w:trHeight w:val="1069"/>
                              </w:trPr>
                              <w:tc>
                                <w:tcPr>
                                  <w:tcW w:w="15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EA693D" w14:textId="214F6ADA" w:rsidR="00B373D8" w:rsidRDefault="00B373D8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0D43AFA" w14:textId="77777777" w:rsidR="00B373D8" w:rsidRDefault="00B373D8">
                                  <w:pPr>
                                    <w:pStyle w:val="TableParagraph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58E75F5C" w14:textId="77777777" w:rsidR="00B373D8" w:rsidRDefault="00B373D8">
                                  <w:pPr>
                                    <w:pStyle w:val="TableParagraph"/>
                                    <w:ind w:left="208" w:right="16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9.45-11.15</w:t>
                                  </w:r>
                                </w:p>
                              </w:tc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4244C2" w14:textId="77777777" w:rsidR="00B373D8" w:rsidRDefault="00B373D8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6C549560" w14:textId="32BB5722" w:rsidR="00B373D8" w:rsidRPr="008F244D" w:rsidRDefault="00B373D8">
                                  <w:pPr>
                                    <w:pStyle w:val="TableParagraph"/>
                                    <w:ind w:left="159" w:right="122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F244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Syste</w:t>
                                  </w:r>
                                  <w:r w:rsidR="008F244D" w:rsidRPr="008F244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m polityczny Konfederacji Szwajc</w:t>
                                  </w:r>
                                  <w:r w:rsidRPr="008F244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arskiej</w:t>
                                  </w:r>
                                </w:p>
                                <w:p w14:paraId="03F367FC" w14:textId="77777777" w:rsidR="00B373D8" w:rsidRDefault="00B373D8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20D0F3F5" w14:textId="3B91C9BC" w:rsidR="00B373D8" w:rsidRDefault="00B373D8" w:rsidP="005A7728">
                                  <w:pPr>
                                    <w:pStyle w:val="TableParagraph"/>
                                    <w:spacing w:before="1"/>
                                    <w:ind w:left="1264" w:right="123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dr hab. Justyna </w:t>
                                  </w:r>
                                  <w:r w:rsidRPr="00B373D8">
                                    <w:rPr>
                                      <w:b/>
                                      <w:i/>
                                    </w:rPr>
                                    <w:t>Miecznikowska-Jerzak</w:t>
                                  </w:r>
                                </w:p>
                              </w:tc>
                            </w:tr>
                            <w:tr w:rsidR="00B373D8" w14:paraId="34DC73CE" w14:textId="77777777" w:rsidTr="005A7728">
                              <w:trPr>
                                <w:trHeight w:val="1285"/>
                              </w:trPr>
                              <w:tc>
                                <w:tcPr>
                                  <w:tcW w:w="15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1914844" w14:textId="77777777" w:rsidR="00B373D8" w:rsidRDefault="00B373D8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D8E32FE" w14:textId="77777777" w:rsidR="00B373D8" w:rsidRDefault="00B373D8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3470F64" w14:textId="144AD362" w:rsidR="00B373D8" w:rsidRDefault="00B373D8" w:rsidP="00B373D8">
                                  <w:pPr>
                                    <w:pStyle w:val="TableParagraph"/>
                                    <w:ind w:right="1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11.30-13.00</w:t>
                                  </w:r>
                                </w:p>
                              </w:tc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26565B" w14:textId="77777777" w:rsidR="00B373D8" w:rsidRDefault="00B373D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1CBB189" w14:textId="7E083950" w:rsidR="00B373D8" w:rsidRPr="008F244D" w:rsidRDefault="00B373D8">
                                  <w:pPr>
                                    <w:pStyle w:val="TableParagraph"/>
                                    <w:ind w:left="159" w:right="126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F244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Kultura (francuskojęzyczna)</w:t>
                                  </w:r>
                                </w:p>
                                <w:p w14:paraId="4E668B64" w14:textId="77777777" w:rsidR="00B373D8" w:rsidRDefault="00B373D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3114559" w14:textId="17513F74" w:rsidR="00B373D8" w:rsidRDefault="005A7728" w:rsidP="005A7728">
                                  <w:pPr>
                                    <w:pStyle w:val="TableParagraph"/>
                                    <w:spacing w:before="1"/>
                                    <w:ind w:left="159" w:right="11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dr Magdalena Grycan</w:t>
                                  </w:r>
                                </w:p>
                              </w:tc>
                            </w:tr>
                            <w:tr w:rsidR="00B373D8" w14:paraId="0025ADEB" w14:textId="77777777" w:rsidTr="005A7728">
                              <w:trPr>
                                <w:trHeight w:val="573"/>
                              </w:trPr>
                              <w:tc>
                                <w:tcPr>
                                  <w:tcW w:w="1506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85382AD" w14:textId="77777777" w:rsidR="00B373D8" w:rsidRDefault="00B373D8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6C8DC5A" w14:textId="77777777" w:rsidR="00B373D8" w:rsidRDefault="00B373D8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BA1055" w14:textId="159C0D61" w:rsidR="00B373D8" w:rsidRDefault="00B373D8" w:rsidP="00B373D8">
                                  <w:pPr>
                                    <w:pStyle w:val="TableParagraph"/>
                                    <w:spacing w:before="2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13.15-14.45</w:t>
                                  </w:r>
                                </w:p>
                              </w:tc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116A18" w14:textId="77777777" w:rsidR="00B373D8" w:rsidRDefault="00B373D8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</w:rPr>
                                  </w:pPr>
                                </w:p>
                                <w:p w14:paraId="121FCCB3" w14:textId="24EB8911" w:rsidR="00B373D8" w:rsidRPr="008F244D" w:rsidRDefault="00B373D8" w:rsidP="00B373D8">
                                  <w:pPr>
                                    <w:pStyle w:val="TableParagraph"/>
                                    <w:ind w:left="1802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</w:t>
                                  </w:r>
                                  <w:r w:rsidRPr="008F244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Seminarium magisterskie</w:t>
                                  </w:r>
                                </w:p>
                              </w:tc>
                            </w:tr>
                            <w:tr w:rsidR="00B373D8" w14:paraId="10003E66" w14:textId="77777777" w:rsidTr="005A7728">
                              <w:trPr>
                                <w:trHeight w:val="999"/>
                              </w:trPr>
                              <w:tc>
                                <w:tcPr>
                                  <w:tcW w:w="1506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14:paraId="408DB995" w14:textId="77777777" w:rsidR="00B373D8" w:rsidRDefault="00B373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F628B0" w14:textId="77777777" w:rsidR="00B373D8" w:rsidRDefault="00B373D8" w:rsidP="00B373D8">
                                  <w:pPr>
                                    <w:pStyle w:val="TableParagraph"/>
                                    <w:ind w:left="109" w:right="325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5083FE2" w14:textId="4AD9C778" w:rsidR="00B373D8" w:rsidRDefault="008F244D" w:rsidP="00B373D8">
                                  <w:pPr>
                                    <w:pStyle w:val="TableParagraph"/>
                                    <w:ind w:left="109" w:right="32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prof. dr hab. D. Popławski / dr hab. prof. ucz. R. Małecki / dr M. Grycan / dr J. Orzeł</w:t>
                                  </w:r>
                                </w:p>
                              </w:tc>
                            </w:tr>
                            <w:tr w:rsidR="00B373D8" w14:paraId="0AB611C1" w14:textId="77777777" w:rsidTr="005A7728">
                              <w:trPr>
                                <w:trHeight w:val="1164"/>
                              </w:trPr>
                              <w:tc>
                                <w:tcPr>
                                  <w:tcW w:w="15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4667ACF" w14:textId="77777777" w:rsidR="00B373D8" w:rsidRDefault="00B373D8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A825A67" w14:textId="77777777" w:rsidR="00B373D8" w:rsidRDefault="00B373D8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5D2D6FF" w14:textId="79ED00F6" w:rsidR="00B373D8" w:rsidRDefault="00B373D8" w:rsidP="00B373D8">
                                  <w:pPr>
                                    <w:pStyle w:val="TableParagraph"/>
                                    <w:spacing w:before="1"/>
                                    <w:ind w:right="1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15.00-16.30</w:t>
                                  </w:r>
                                </w:p>
                              </w:tc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8EE226" w14:textId="65158DBD" w:rsidR="00B373D8" w:rsidRPr="008F244D" w:rsidRDefault="00B373D8">
                                  <w:pPr>
                                    <w:pStyle w:val="TableParagraph"/>
                                    <w:spacing w:before="51" w:line="506" w:lineRule="exact"/>
                                    <w:ind w:left="1610" w:right="1514" w:hanging="54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F244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Kultura (włoskojęzyczna)</w:t>
                                  </w:r>
                                </w:p>
                                <w:p w14:paraId="548EA33E" w14:textId="22FBFE50" w:rsidR="00B373D8" w:rsidRPr="005A7728" w:rsidRDefault="00B373D8" w:rsidP="005A7728">
                                  <w:pPr>
                                    <w:pStyle w:val="TableParagraph"/>
                                    <w:spacing w:before="51" w:line="506" w:lineRule="exact"/>
                                    <w:ind w:left="1610" w:right="1514" w:hanging="54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dr Justyna Orzeł</w:t>
                                  </w:r>
                                </w:p>
                              </w:tc>
                            </w:tr>
                            <w:tr w:rsidR="00B373D8" w14:paraId="2A0A58B5" w14:textId="77777777" w:rsidTr="005A7728">
                              <w:trPr>
                                <w:trHeight w:val="1227"/>
                              </w:trPr>
                              <w:tc>
                                <w:tcPr>
                                  <w:tcW w:w="15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5D3CEFE" w14:textId="77777777" w:rsidR="00B373D8" w:rsidRDefault="00B373D8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9B88A64" w14:textId="77777777" w:rsidR="00B373D8" w:rsidRDefault="00B373D8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7A1E6EF" w14:textId="5BFFA86B" w:rsidR="00B373D8" w:rsidRDefault="00B373D8" w:rsidP="00B373D8">
                                  <w:pPr>
                                    <w:pStyle w:val="TableParagraph"/>
                                    <w:spacing w:before="1"/>
                                    <w:ind w:right="16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16.45-18.15</w:t>
                                  </w:r>
                                </w:p>
                              </w:tc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78C932" w14:textId="77777777" w:rsidR="00B373D8" w:rsidRDefault="00B373D8">
                                  <w:pPr>
                                    <w:pStyle w:val="TableParagraph"/>
                                    <w:spacing w:line="251" w:lineRule="exact"/>
                                    <w:ind w:left="159" w:right="118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0925390B" w14:textId="70AB321F" w:rsidR="00B373D8" w:rsidRPr="008F244D" w:rsidRDefault="00B373D8">
                                  <w:pPr>
                                    <w:pStyle w:val="TableParagraph"/>
                                    <w:spacing w:line="251" w:lineRule="exact"/>
                                    <w:ind w:left="159" w:right="118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F244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Polityka zagraniczna Konfederacji Szwajcarskiej</w:t>
                                  </w:r>
                                </w:p>
                                <w:p w14:paraId="740A02C8" w14:textId="77777777" w:rsidR="00B373D8" w:rsidRDefault="00B373D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1E8664B4" w14:textId="38580D3E" w:rsidR="00B373D8" w:rsidRPr="005A7728" w:rsidRDefault="00B373D8" w:rsidP="005A7728">
                                  <w:pPr>
                                    <w:pStyle w:val="TableParagraph"/>
                                    <w:ind w:left="159" w:right="127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prof. dr hab. Dariusz Popławski</w:t>
                                  </w:r>
                                </w:p>
                              </w:tc>
                            </w:tr>
                            <w:tr w:rsidR="00B373D8" w14:paraId="7A80AD8D" w14:textId="77777777" w:rsidTr="005A7728">
                              <w:trPr>
                                <w:trHeight w:val="1136"/>
                              </w:trPr>
                              <w:tc>
                                <w:tcPr>
                                  <w:tcW w:w="150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D77DBC1" w14:textId="6A364238" w:rsidR="00B373D8" w:rsidRDefault="00B373D8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3E9746A5" w14:textId="77777777" w:rsidR="00B373D8" w:rsidRDefault="00B373D8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CA85C43" w14:textId="1EB9ED40" w:rsidR="00B373D8" w:rsidRPr="00B373D8" w:rsidRDefault="00B373D8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 w:rsidRPr="00B373D8">
                                    <w:rPr>
                                      <w:b/>
                                    </w:rPr>
                                    <w:t>18.30 – 20.00</w:t>
                                  </w:r>
                                </w:p>
                              </w:tc>
                              <w:tc>
                                <w:tcPr>
                                  <w:tcW w:w="9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CF6DC4" w14:textId="77777777" w:rsidR="00B373D8" w:rsidRPr="008F244D" w:rsidRDefault="00B373D8">
                                  <w:pPr>
                                    <w:pStyle w:val="TableParagraph"/>
                                    <w:spacing w:line="251" w:lineRule="exact"/>
                                    <w:ind w:left="159" w:right="118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4382ADD" w14:textId="77777777" w:rsidR="00B373D8" w:rsidRPr="008F244D" w:rsidRDefault="00B373D8">
                                  <w:pPr>
                                    <w:pStyle w:val="TableParagraph"/>
                                    <w:spacing w:line="251" w:lineRule="exact"/>
                                    <w:ind w:left="159" w:right="118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8F244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Prawo szwajcarskie: tradycja i system</w:t>
                                  </w:r>
                                </w:p>
                                <w:p w14:paraId="4DE5CA4F" w14:textId="77777777" w:rsidR="00B373D8" w:rsidRDefault="00B373D8">
                                  <w:pPr>
                                    <w:pStyle w:val="TableParagraph"/>
                                    <w:spacing w:line="251" w:lineRule="exact"/>
                                    <w:ind w:left="159" w:right="118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1E85E90" w14:textId="2500D69F" w:rsidR="008F244D" w:rsidRPr="005A7728" w:rsidRDefault="008F244D" w:rsidP="005A7728">
                                  <w:pPr>
                                    <w:pStyle w:val="TableParagraph"/>
                                    <w:spacing w:line="251" w:lineRule="exact"/>
                                    <w:ind w:left="159" w:right="118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8F244D">
                                    <w:rPr>
                                      <w:b/>
                                      <w:i/>
                                    </w:rPr>
                                    <w:t>dr Aleksander Grebieniow</w:t>
                                  </w:r>
                                </w:p>
                              </w:tc>
                            </w:tr>
                          </w:tbl>
                          <w:p w14:paraId="69F9DA23" w14:textId="40940CBB" w:rsidR="007D354E" w:rsidRDefault="007D354E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32.1pt;width:582.75pt;height:559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11375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06"/>
                        <w:gridCol w:w="9869"/>
                      </w:tblGrid>
                      <w:tr w:rsidR="00B373D8" w14:paraId="1C1DAB20" w14:textId="77777777" w:rsidTr="005A7728">
                        <w:trPr>
                          <w:trHeight w:val="475"/>
                        </w:trPr>
                        <w:tc>
                          <w:tcPr>
                            <w:tcW w:w="1506" w:type="dxa"/>
                            <w:tcBorders>
                              <w:right w:val="single" w:sz="4" w:space="0" w:color="auto"/>
                            </w:tcBorders>
                          </w:tcPr>
                          <w:p w14:paraId="466AA1A6" w14:textId="77777777" w:rsidR="00B373D8" w:rsidRDefault="00B373D8">
                            <w:pPr>
                              <w:pStyle w:val="TableParagraph"/>
                              <w:spacing w:line="244" w:lineRule="exact"/>
                              <w:ind w:left="206" w:right="1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C82CBC" w14:textId="2D247845" w:rsidR="00B373D8" w:rsidRDefault="00B373D8">
                            <w:pPr>
                              <w:pStyle w:val="TableParagraph"/>
                              <w:spacing w:line="244" w:lineRule="exact"/>
                              <w:ind w:left="159" w:right="1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Grupa I</w:t>
                            </w:r>
                          </w:p>
                        </w:tc>
                      </w:tr>
                      <w:tr w:rsidR="00B373D8" w14:paraId="739A1A28" w14:textId="77777777" w:rsidTr="005A7728">
                        <w:trPr>
                          <w:trHeight w:val="1074"/>
                        </w:trPr>
                        <w:tc>
                          <w:tcPr>
                            <w:tcW w:w="1506" w:type="dxa"/>
                            <w:tcBorders>
                              <w:right w:val="single" w:sz="4" w:space="0" w:color="auto"/>
                            </w:tcBorders>
                          </w:tcPr>
                          <w:p w14:paraId="393AAB24" w14:textId="77777777" w:rsidR="00B373D8" w:rsidRDefault="00B373D8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AC4469E" w14:textId="77777777" w:rsidR="00B373D8" w:rsidRDefault="00B373D8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6D5DA43" w14:textId="77777777" w:rsidR="00B373D8" w:rsidRDefault="00B373D8">
                            <w:pPr>
                              <w:pStyle w:val="TableParagraph"/>
                              <w:ind w:left="204" w:right="1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8.00-9.30</w:t>
                            </w:r>
                          </w:p>
                        </w:tc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232565" w14:textId="77777777" w:rsidR="00B373D8" w:rsidRDefault="00B373D8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D41BE1F" w14:textId="77777777" w:rsidR="00B373D8" w:rsidRPr="008F244D" w:rsidRDefault="00B373D8">
                            <w:pPr>
                              <w:pStyle w:val="TableParagraph"/>
                              <w:spacing w:before="1"/>
                              <w:ind w:left="159" w:right="123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F244D">
                              <w:rPr>
                                <w:b/>
                                <w:sz w:val="26"/>
                                <w:szCs w:val="26"/>
                              </w:rPr>
                              <w:t>Helwetologia</w:t>
                            </w:r>
                            <w:proofErr w:type="spellEnd"/>
                          </w:p>
                          <w:p w14:paraId="5D46C6D3" w14:textId="77777777" w:rsidR="00B373D8" w:rsidRDefault="00B373D8">
                            <w:pPr>
                              <w:pStyle w:val="TableParagraph"/>
                              <w:spacing w:before="1"/>
                              <w:ind w:left="159" w:right="123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6C77E9" w14:textId="2C365619" w:rsidR="00B373D8" w:rsidRDefault="00B373D8" w:rsidP="005A7728">
                            <w:pPr>
                              <w:pStyle w:val="TableParagraph"/>
                              <w:spacing w:before="1"/>
                              <w:ind w:left="159" w:right="123"/>
                              <w:jc w:val="center"/>
                              <w:rPr>
                                <w:b/>
                              </w:rPr>
                            </w:pPr>
                            <w:r w:rsidRPr="00B373D8">
                              <w:rPr>
                                <w:b/>
                                <w:i/>
                              </w:rPr>
                              <w:t>dr hab. prof. ucz. Rober Małecki</w:t>
                            </w:r>
                          </w:p>
                        </w:tc>
                      </w:tr>
                      <w:tr w:rsidR="00B373D8" w14:paraId="6D8C11BC" w14:textId="77777777" w:rsidTr="005A7728">
                        <w:trPr>
                          <w:trHeight w:val="1069"/>
                        </w:trPr>
                        <w:tc>
                          <w:tcPr>
                            <w:tcW w:w="1506" w:type="dxa"/>
                            <w:tcBorders>
                              <w:right w:val="single" w:sz="4" w:space="0" w:color="auto"/>
                            </w:tcBorders>
                          </w:tcPr>
                          <w:p w14:paraId="79EA693D" w14:textId="214F6ADA" w:rsidR="00B373D8" w:rsidRDefault="00B373D8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0D43AFA" w14:textId="77777777" w:rsidR="00B373D8" w:rsidRDefault="00B373D8">
                            <w:pPr>
                              <w:pStyle w:val="TableParagraph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58E75F5C" w14:textId="77777777" w:rsidR="00B373D8" w:rsidRDefault="00B373D8">
                            <w:pPr>
                              <w:pStyle w:val="TableParagraph"/>
                              <w:ind w:left="208" w:right="16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9.45-11.15</w:t>
                            </w:r>
                          </w:p>
                        </w:tc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4244C2" w14:textId="77777777" w:rsidR="00B373D8" w:rsidRDefault="00B373D8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C549560" w14:textId="32BB5722" w:rsidR="00B373D8" w:rsidRPr="008F244D" w:rsidRDefault="00B373D8">
                            <w:pPr>
                              <w:pStyle w:val="TableParagraph"/>
                              <w:ind w:left="159" w:right="122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44D">
                              <w:rPr>
                                <w:b/>
                                <w:sz w:val="26"/>
                                <w:szCs w:val="26"/>
                              </w:rPr>
                              <w:t>Syste</w:t>
                            </w:r>
                            <w:r w:rsidR="008F244D" w:rsidRPr="008F244D">
                              <w:rPr>
                                <w:b/>
                                <w:sz w:val="26"/>
                                <w:szCs w:val="26"/>
                              </w:rPr>
                              <w:t>m polityczny Konfederacji Szwajc</w:t>
                            </w:r>
                            <w:r w:rsidRPr="008F244D">
                              <w:rPr>
                                <w:b/>
                                <w:sz w:val="26"/>
                                <w:szCs w:val="26"/>
                              </w:rPr>
                              <w:t>arskiej</w:t>
                            </w:r>
                          </w:p>
                          <w:p w14:paraId="03F367FC" w14:textId="77777777" w:rsidR="00B373D8" w:rsidRDefault="00B373D8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20D0F3F5" w14:textId="3B91C9BC" w:rsidR="00B373D8" w:rsidRDefault="00B373D8" w:rsidP="005A7728">
                            <w:pPr>
                              <w:pStyle w:val="TableParagraph"/>
                              <w:spacing w:before="1"/>
                              <w:ind w:left="1264" w:right="12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dr hab. Justyna </w:t>
                            </w:r>
                            <w:r w:rsidRPr="00B373D8">
                              <w:rPr>
                                <w:b/>
                                <w:i/>
                              </w:rPr>
                              <w:t>Miecznikowska-Jerzak</w:t>
                            </w:r>
                          </w:p>
                        </w:tc>
                      </w:tr>
                      <w:tr w:rsidR="00B373D8" w14:paraId="34DC73CE" w14:textId="77777777" w:rsidTr="005A7728">
                        <w:trPr>
                          <w:trHeight w:val="1285"/>
                        </w:trPr>
                        <w:tc>
                          <w:tcPr>
                            <w:tcW w:w="1506" w:type="dxa"/>
                            <w:tcBorders>
                              <w:right w:val="single" w:sz="4" w:space="0" w:color="auto"/>
                            </w:tcBorders>
                          </w:tcPr>
                          <w:p w14:paraId="31914844" w14:textId="77777777" w:rsidR="00B373D8" w:rsidRDefault="00B373D8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8E32FE" w14:textId="77777777" w:rsidR="00B373D8" w:rsidRDefault="00B373D8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3470F64" w14:textId="144AD362" w:rsidR="00B373D8" w:rsidRDefault="00B373D8" w:rsidP="00B373D8">
                            <w:pPr>
                              <w:pStyle w:val="TableParagraph"/>
                              <w:ind w:right="1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11.30-13.00</w:t>
                            </w:r>
                          </w:p>
                        </w:tc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26565B" w14:textId="77777777" w:rsidR="00B373D8" w:rsidRDefault="00B373D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1CBB189" w14:textId="7E083950" w:rsidR="00B373D8" w:rsidRPr="008F244D" w:rsidRDefault="00B373D8">
                            <w:pPr>
                              <w:pStyle w:val="TableParagraph"/>
                              <w:ind w:left="159" w:right="126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44D">
                              <w:rPr>
                                <w:b/>
                                <w:sz w:val="26"/>
                                <w:szCs w:val="26"/>
                              </w:rPr>
                              <w:t>Kultura (francuskojęzyczna)</w:t>
                            </w:r>
                          </w:p>
                          <w:p w14:paraId="4E668B64" w14:textId="77777777" w:rsidR="00B373D8" w:rsidRDefault="00B373D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3114559" w14:textId="17513F74" w:rsidR="00B373D8" w:rsidRDefault="005A7728" w:rsidP="005A7728">
                            <w:pPr>
                              <w:pStyle w:val="TableParagraph"/>
                              <w:spacing w:before="1"/>
                              <w:ind w:left="159" w:right="1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dr Magdalena Grycan</w:t>
                            </w:r>
                          </w:p>
                        </w:tc>
                      </w:tr>
                      <w:tr w:rsidR="00B373D8" w14:paraId="0025ADEB" w14:textId="77777777" w:rsidTr="005A7728">
                        <w:trPr>
                          <w:trHeight w:val="573"/>
                        </w:trPr>
                        <w:tc>
                          <w:tcPr>
                            <w:tcW w:w="1506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085382AD" w14:textId="77777777" w:rsidR="00B373D8" w:rsidRDefault="00B373D8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6C8DC5A" w14:textId="77777777" w:rsidR="00B373D8" w:rsidRDefault="00B373D8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2BA1055" w14:textId="159C0D61" w:rsidR="00B373D8" w:rsidRDefault="00B373D8" w:rsidP="00B373D8">
                            <w:pPr>
                              <w:pStyle w:val="TableParagraph"/>
                              <w:spacing w:before="2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13.15-14.45</w:t>
                            </w:r>
                          </w:p>
                        </w:tc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116A18" w14:textId="77777777" w:rsidR="00B373D8" w:rsidRDefault="00B373D8">
                            <w:pPr>
                              <w:pStyle w:val="TableParagraph"/>
                              <w:spacing w:before="7"/>
                              <w:rPr>
                                <w:b/>
                              </w:rPr>
                            </w:pPr>
                          </w:p>
                          <w:p w14:paraId="121FCCB3" w14:textId="24EB8911" w:rsidR="00B373D8" w:rsidRPr="008F244D" w:rsidRDefault="00B373D8" w:rsidP="00B373D8">
                            <w:pPr>
                              <w:pStyle w:val="TableParagraph"/>
                              <w:ind w:left="1802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</w:t>
                            </w:r>
                            <w:r w:rsidRPr="008F244D">
                              <w:rPr>
                                <w:b/>
                                <w:sz w:val="26"/>
                                <w:szCs w:val="26"/>
                              </w:rPr>
                              <w:t>Seminarium magisterskie</w:t>
                            </w:r>
                          </w:p>
                        </w:tc>
                      </w:tr>
                      <w:tr w:rsidR="00B373D8" w14:paraId="10003E66" w14:textId="77777777" w:rsidTr="005A7728">
                        <w:trPr>
                          <w:trHeight w:val="999"/>
                        </w:trPr>
                        <w:tc>
                          <w:tcPr>
                            <w:tcW w:w="1506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14:paraId="408DB995" w14:textId="77777777" w:rsidR="00B373D8" w:rsidRDefault="00B373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F628B0" w14:textId="77777777" w:rsidR="00B373D8" w:rsidRDefault="00B373D8" w:rsidP="00B373D8">
                            <w:pPr>
                              <w:pStyle w:val="TableParagraph"/>
                              <w:ind w:left="109" w:right="325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083FE2" w14:textId="4AD9C778" w:rsidR="00B373D8" w:rsidRDefault="008F244D" w:rsidP="00B373D8">
                            <w:pPr>
                              <w:pStyle w:val="TableParagraph"/>
                              <w:ind w:left="109" w:right="32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prof. dr hab. D. Popławski / dr hab. prof. ucz. R. Małecki / dr M. Grycan / dr J. Orzeł</w:t>
                            </w:r>
                          </w:p>
                        </w:tc>
                      </w:tr>
                      <w:tr w:rsidR="00B373D8" w14:paraId="0AB611C1" w14:textId="77777777" w:rsidTr="005A7728">
                        <w:trPr>
                          <w:trHeight w:val="1164"/>
                        </w:trPr>
                        <w:tc>
                          <w:tcPr>
                            <w:tcW w:w="1506" w:type="dxa"/>
                            <w:tcBorders>
                              <w:right w:val="single" w:sz="4" w:space="0" w:color="auto"/>
                            </w:tcBorders>
                          </w:tcPr>
                          <w:p w14:paraId="74667ACF" w14:textId="77777777" w:rsidR="00B373D8" w:rsidRDefault="00B373D8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A825A67" w14:textId="77777777" w:rsidR="00B373D8" w:rsidRDefault="00B373D8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15D2D6FF" w14:textId="79ED00F6" w:rsidR="00B373D8" w:rsidRDefault="00B373D8" w:rsidP="00B373D8">
                            <w:pPr>
                              <w:pStyle w:val="TableParagraph"/>
                              <w:spacing w:before="1"/>
                              <w:ind w:right="1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15.00-16.30</w:t>
                            </w:r>
                          </w:p>
                        </w:tc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8EE226" w14:textId="65158DBD" w:rsidR="00B373D8" w:rsidRPr="008F244D" w:rsidRDefault="00B373D8">
                            <w:pPr>
                              <w:pStyle w:val="TableParagraph"/>
                              <w:spacing w:before="51" w:line="506" w:lineRule="exact"/>
                              <w:ind w:left="1610" w:right="1514" w:hanging="54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44D">
                              <w:rPr>
                                <w:b/>
                                <w:sz w:val="26"/>
                                <w:szCs w:val="26"/>
                              </w:rPr>
                              <w:t>Kultura (włoskojęzyczna)</w:t>
                            </w:r>
                          </w:p>
                          <w:p w14:paraId="548EA33E" w14:textId="22FBFE50" w:rsidR="00B373D8" w:rsidRPr="005A7728" w:rsidRDefault="00B373D8" w:rsidP="005A7728">
                            <w:pPr>
                              <w:pStyle w:val="TableParagraph"/>
                              <w:spacing w:before="51" w:line="506" w:lineRule="exact"/>
                              <w:ind w:left="1610" w:right="1514" w:hanging="54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dr Justyna Orzeł</w:t>
                            </w:r>
                          </w:p>
                        </w:tc>
                      </w:tr>
                      <w:tr w:rsidR="00B373D8" w14:paraId="2A0A58B5" w14:textId="77777777" w:rsidTr="005A7728">
                        <w:trPr>
                          <w:trHeight w:val="1227"/>
                        </w:trPr>
                        <w:tc>
                          <w:tcPr>
                            <w:tcW w:w="1506" w:type="dxa"/>
                            <w:tcBorders>
                              <w:right w:val="single" w:sz="4" w:space="0" w:color="auto"/>
                            </w:tcBorders>
                          </w:tcPr>
                          <w:p w14:paraId="05D3CEFE" w14:textId="77777777" w:rsidR="00B373D8" w:rsidRDefault="00B373D8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9B88A64" w14:textId="77777777" w:rsidR="00B373D8" w:rsidRDefault="00B373D8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7A1E6EF" w14:textId="5BFFA86B" w:rsidR="00B373D8" w:rsidRDefault="00B373D8" w:rsidP="00B373D8">
                            <w:pPr>
                              <w:pStyle w:val="TableParagraph"/>
                              <w:spacing w:before="1"/>
                              <w:ind w:right="1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16.45-18.15</w:t>
                            </w:r>
                          </w:p>
                        </w:tc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78C932" w14:textId="77777777" w:rsidR="00B373D8" w:rsidRDefault="00B373D8">
                            <w:pPr>
                              <w:pStyle w:val="TableParagraph"/>
                              <w:spacing w:line="251" w:lineRule="exact"/>
                              <w:ind w:left="159" w:right="11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925390B" w14:textId="70AB321F" w:rsidR="00B373D8" w:rsidRPr="008F244D" w:rsidRDefault="00B373D8">
                            <w:pPr>
                              <w:pStyle w:val="TableParagraph"/>
                              <w:spacing w:line="251" w:lineRule="exact"/>
                              <w:ind w:left="159" w:right="118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44D">
                              <w:rPr>
                                <w:b/>
                                <w:sz w:val="26"/>
                                <w:szCs w:val="26"/>
                              </w:rPr>
                              <w:t>Polityka zagraniczna Konfederacji Szwajcarskiej</w:t>
                            </w:r>
                          </w:p>
                          <w:p w14:paraId="740A02C8" w14:textId="77777777" w:rsidR="00B373D8" w:rsidRDefault="00B373D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1E8664B4" w14:textId="38580D3E" w:rsidR="00B373D8" w:rsidRPr="005A7728" w:rsidRDefault="00B373D8" w:rsidP="005A7728">
                            <w:pPr>
                              <w:pStyle w:val="TableParagraph"/>
                              <w:ind w:left="159" w:right="127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prof. dr hab. Dariusz Popławski</w:t>
                            </w:r>
                          </w:p>
                        </w:tc>
                      </w:tr>
                      <w:tr w:rsidR="00B373D8" w14:paraId="7A80AD8D" w14:textId="77777777" w:rsidTr="005A7728">
                        <w:trPr>
                          <w:trHeight w:val="1136"/>
                        </w:trPr>
                        <w:tc>
                          <w:tcPr>
                            <w:tcW w:w="1506" w:type="dxa"/>
                            <w:tcBorders>
                              <w:right w:val="single" w:sz="4" w:space="0" w:color="auto"/>
                            </w:tcBorders>
                          </w:tcPr>
                          <w:p w14:paraId="2D77DBC1" w14:textId="6A364238" w:rsidR="00B373D8" w:rsidRDefault="00B373D8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E9746A5" w14:textId="77777777" w:rsidR="00B373D8" w:rsidRDefault="00B373D8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CA85C43" w14:textId="1EB9ED40" w:rsidR="00B373D8" w:rsidRPr="00B373D8" w:rsidRDefault="00B373D8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B373D8">
                              <w:rPr>
                                <w:b/>
                              </w:rPr>
                              <w:t>18.30 – 20.00</w:t>
                            </w:r>
                          </w:p>
                        </w:tc>
                        <w:tc>
                          <w:tcPr>
                            <w:tcW w:w="98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CF6DC4" w14:textId="77777777" w:rsidR="00B373D8" w:rsidRPr="008F244D" w:rsidRDefault="00B373D8">
                            <w:pPr>
                              <w:pStyle w:val="TableParagraph"/>
                              <w:spacing w:line="251" w:lineRule="exact"/>
                              <w:ind w:left="159" w:right="118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4382ADD" w14:textId="77777777" w:rsidR="00B373D8" w:rsidRPr="008F244D" w:rsidRDefault="00B373D8">
                            <w:pPr>
                              <w:pStyle w:val="TableParagraph"/>
                              <w:spacing w:line="251" w:lineRule="exact"/>
                              <w:ind w:left="159" w:right="118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44D">
                              <w:rPr>
                                <w:b/>
                                <w:sz w:val="26"/>
                                <w:szCs w:val="26"/>
                              </w:rPr>
                              <w:t>Prawo szwajcarskie: tradycja i system</w:t>
                            </w:r>
                          </w:p>
                          <w:p w14:paraId="4DE5CA4F" w14:textId="77777777" w:rsidR="00B373D8" w:rsidRDefault="00B373D8">
                            <w:pPr>
                              <w:pStyle w:val="TableParagraph"/>
                              <w:spacing w:line="251" w:lineRule="exact"/>
                              <w:ind w:left="159" w:right="11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1E85E90" w14:textId="2500D69F" w:rsidR="008F244D" w:rsidRPr="005A7728" w:rsidRDefault="008F244D" w:rsidP="005A7728">
                            <w:pPr>
                              <w:pStyle w:val="TableParagraph"/>
                              <w:spacing w:line="251" w:lineRule="exact"/>
                              <w:ind w:left="159" w:right="118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F244D">
                              <w:rPr>
                                <w:b/>
                                <w:i/>
                              </w:rPr>
                              <w:t>dr Aleksander Grebieniow</w:t>
                            </w:r>
                          </w:p>
                        </w:tc>
                      </w:tr>
                    </w:tbl>
                    <w:p w14:paraId="69F9DA23" w14:textId="40940CBB" w:rsidR="007D354E" w:rsidRDefault="007D354E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73D8" w:rsidRPr="008F244D">
        <w:rPr>
          <w:sz w:val="36"/>
          <w:szCs w:val="36"/>
        </w:rPr>
        <w:t>Środa, ul. Dobra 55</w:t>
      </w:r>
      <w:r>
        <w:rPr>
          <w:sz w:val="36"/>
          <w:szCs w:val="36"/>
        </w:rPr>
        <w:t>, s. 3.022</w:t>
      </w:r>
    </w:p>
    <w:p w14:paraId="70C820DC" w14:textId="0237E04A" w:rsidR="00B373D8" w:rsidRDefault="00B373D8">
      <w:pPr>
        <w:pStyle w:val="Tekstpodstawowy"/>
        <w:spacing w:before="65" w:line="684" w:lineRule="auto"/>
        <w:ind w:left="1245" w:right="1927" w:firstLine="1022"/>
      </w:pPr>
      <w:bookmarkStart w:id="0" w:name="_GoBack"/>
      <w:bookmarkEnd w:id="0"/>
    </w:p>
    <w:sectPr w:rsidR="00B373D8">
      <w:type w:val="continuous"/>
      <w:pgSz w:w="11930" w:h="16860"/>
      <w:pgMar w:top="1340" w:right="1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4E"/>
    <w:rsid w:val="001C1690"/>
    <w:rsid w:val="002D59D2"/>
    <w:rsid w:val="00312014"/>
    <w:rsid w:val="005A7728"/>
    <w:rsid w:val="00717AB6"/>
    <w:rsid w:val="007D354E"/>
    <w:rsid w:val="008F244D"/>
    <w:rsid w:val="00B373D8"/>
    <w:rsid w:val="00E02FF5"/>
    <w:rsid w:val="00E1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6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7DB3-28EA-4FA7-8881-4532BB4F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BD1976AF</Template>
  <TotalTime>7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Janukowicz</dc:creator>
  <cp:lastModifiedBy>Ewa Janukowicz</cp:lastModifiedBy>
  <cp:revision>3</cp:revision>
  <cp:lastPrinted>2023-09-27T12:22:00Z</cp:lastPrinted>
  <dcterms:created xsi:type="dcterms:W3CDTF">2024-09-25T09:16:00Z</dcterms:created>
  <dcterms:modified xsi:type="dcterms:W3CDTF">2024-09-25T09:24:00Z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