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4709" w:type="dxa"/>
        <w:tblLook w:val="04A0" w:firstRow="1" w:lastRow="0" w:firstColumn="1" w:lastColumn="0" w:noHBand="0" w:noVBand="1"/>
      </w:tblPr>
      <w:tblGrid>
        <w:gridCol w:w="1951"/>
        <w:gridCol w:w="2551"/>
        <w:gridCol w:w="2552"/>
        <w:gridCol w:w="2551"/>
        <w:gridCol w:w="2552"/>
        <w:gridCol w:w="2552"/>
      </w:tblGrid>
      <w:tr w:rsidR="00836CA2" w:rsidRPr="009B247B" w14:paraId="7BFDD752" w14:textId="77777777" w:rsidTr="00DD6D30">
        <w:tc>
          <w:tcPr>
            <w:tcW w:w="1951" w:type="dxa"/>
          </w:tcPr>
          <w:p w14:paraId="5C635023" w14:textId="77777777" w:rsidR="00A2332B" w:rsidRPr="009B247B" w:rsidRDefault="00A2332B" w:rsidP="009B24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690623FB" w14:textId="77777777" w:rsidR="00A2332B" w:rsidRPr="009B247B" w:rsidRDefault="000C1CF1" w:rsidP="009B247B">
            <w:pPr>
              <w:jc w:val="center"/>
              <w:rPr>
                <w:b/>
                <w:sz w:val="22"/>
                <w:szCs w:val="22"/>
              </w:rPr>
            </w:pPr>
            <w:r w:rsidRPr="009B247B">
              <w:rPr>
                <w:b/>
                <w:sz w:val="22"/>
                <w:szCs w:val="22"/>
              </w:rPr>
              <w:t>Poniedziałek</w:t>
            </w:r>
          </w:p>
        </w:tc>
        <w:tc>
          <w:tcPr>
            <w:tcW w:w="2552" w:type="dxa"/>
          </w:tcPr>
          <w:p w14:paraId="2B9F4926" w14:textId="77777777" w:rsidR="00A2332B" w:rsidRPr="009B247B" w:rsidRDefault="000C1CF1" w:rsidP="009B247B">
            <w:pPr>
              <w:jc w:val="center"/>
              <w:rPr>
                <w:b/>
                <w:sz w:val="22"/>
                <w:szCs w:val="22"/>
              </w:rPr>
            </w:pPr>
            <w:r w:rsidRPr="009B247B">
              <w:rPr>
                <w:b/>
                <w:sz w:val="22"/>
                <w:szCs w:val="22"/>
              </w:rPr>
              <w:t>Wtorek</w:t>
            </w:r>
          </w:p>
        </w:tc>
        <w:tc>
          <w:tcPr>
            <w:tcW w:w="2551" w:type="dxa"/>
          </w:tcPr>
          <w:p w14:paraId="18C5FF0A" w14:textId="77777777" w:rsidR="00A2332B" w:rsidRPr="009B247B" w:rsidRDefault="000C1CF1" w:rsidP="009B247B">
            <w:pPr>
              <w:jc w:val="center"/>
              <w:rPr>
                <w:b/>
                <w:sz w:val="22"/>
                <w:szCs w:val="22"/>
              </w:rPr>
            </w:pPr>
            <w:r w:rsidRPr="009B247B">
              <w:rPr>
                <w:b/>
                <w:sz w:val="22"/>
                <w:szCs w:val="22"/>
              </w:rPr>
              <w:t>Środa</w:t>
            </w:r>
          </w:p>
        </w:tc>
        <w:tc>
          <w:tcPr>
            <w:tcW w:w="2552" w:type="dxa"/>
          </w:tcPr>
          <w:p w14:paraId="7ED5DA00" w14:textId="77777777" w:rsidR="00A2332B" w:rsidRPr="009B247B" w:rsidRDefault="000C1CF1" w:rsidP="009B247B">
            <w:pPr>
              <w:jc w:val="center"/>
              <w:rPr>
                <w:b/>
                <w:sz w:val="22"/>
                <w:szCs w:val="22"/>
              </w:rPr>
            </w:pPr>
            <w:r w:rsidRPr="009B247B">
              <w:rPr>
                <w:b/>
                <w:sz w:val="22"/>
                <w:szCs w:val="22"/>
              </w:rPr>
              <w:t>Czwartek</w:t>
            </w:r>
          </w:p>
        </w:tc>
        <w:tc>
          <w:tcPr>
            <w:tcW w:w="2552" w:type="dxa"/>
          </w:tcPr>
          <w:p w14:paraId="6D193B1E" w14:textId="77777777" w:rsidR="00A2332B" w:rsidRPr="009B247B" w:rsidRDefault="000C1CF1" w:rsidP="009B247B">
            <w:pPr>
              <w:jc w:val="center"/>
              <w:rPr>
                <w:b/>
                <w:sz w:val="22"/>
                <w:szCs w:val="22"/>
              </w:rPr>
            </w:pPr>
            <w:r w:rsidRPr="009B247B">
              <w:rPr>
                <w:b/>
                <w:sz w:val="22"/>
                <w:szCs w:val="22"/>
              </w:rPr>
              <w:t>Piątek</w:t>
            </w:r>
          </w:p>
        </w:tc>
      </w:tr>
      <w:tr w:rsidR="00914C7E" w:rsidRPr="009B247B" w14:paraId="657BA1E8" w14:textId="77777777" w:rsidTr="00DD6D30">
        <w:trPr>
          <w:trHeight w:val="827"/>
        </w:trPr>
        <w:tc>
          <w:tcPr>
            <w:tcW w:w="1951" w:type="dxa"/>
          </w:tcPr>
          <w:p w14:paraId="543A5482" w14:textId="77777777" w:rsidR="00914C7E" w:rsidRPr="009B247B" w:rsidRDefault="00914C7E" w:rsidP="00285670">
            <w:pPr>
              <w:jc w:val="center"/>
              <w:rPr>
                <w:b/>
                <w:sz w:val="22"/>
                <w:szCs w:val="22"/>
              </w:rPr>
            </w:pPr>
          </w:p>
          <w:p w14:paraId="5CC8D278" w14:textId="77777777" w:rsidR="00914C7E" w:rsidRPr="009B247B" w:rsidRDefault="00914C7E" w:rsidP="00285670">
            <w:pPr>
              <w:jc w:val="center"/>
              <w:rPr>
                <w:b/>
                <w:sz w:val="22"/>
                <w:szCs w:val="22"/>
              </w:rPr>
            </w:pPr>
            <w:r w:rsidRPr="009B247B">
              <w:rPr>
                <w:b/>
                <w:sz w:val="22"/>
                <w:szCs w:val="22"/>
              </w:rPr>
              <w:t>8:00– 9:30</w:t>
            </w:r>
          </w:p>
          <w:p w14:paraId="1F3F3E3B" w14:textId="77777777" w:rsidR="00914C7E" w:rsidRPr="009B247B" w:rsidRDefault="00914C7E" w:rsidP="002856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584321D8" w14:textId="71522154" w:rsidR="00914C7E" w:rsidRPr="009B247B" w:rsidRDefault="00914C7E" w:rsidP="006906B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34D3F47" w14:textId="77777777" w:rsidR="00D70F85" w:rsidRPr="002D5755" w:rsidRDefault="00D70F85" w:rsidP="00D70F85">
            <w:pPr>
              <w:rPr>
                <w:sz w:val="22"/>
                <w:szCs w:val="22"/>
              </w:rPr>
            </w:pPr>
            <w:r w:rsidRPr="002D5755">
              <w:rPr>
                <w:sz w:val="22"/>
                <w:szCs w:val="22"/>
              </w:rPr>
              <w:t xml:space="preserve">Niemiecki C1, </w:t>
            </w:r>
          </w:p>
          <w:p w14:paraId="1C472991" w14:textId="77777777" w:rsidR="00914C7E" w:rsidRPr="002D5755" w:rsidRDefault="00D70F85" w:rsidP="00D70F85">
            <w:pPr>
              <w:rPr>
                <w:sz w:val="22"/>
                <w:szCs w:val="22"/>
              </w:rPr>
            </w:pPr>
            <w:r w:rsidRPr="002D5755">
              <w:rPr>
                <w:sz w:val="22"/>
                <w:szCs w:val="22"/>
              </w:rPr>
              <w:t>dr hab. Michał Jamiołkowski,</w:t>
            </w:r>
          </w:p>
          <w:p w14:paraId="22762F17" w14:textId="711253D3" w:rsidR="00FE19C1" w:rsidRPr="002D5755" w:rsidRDefault="00FE19C1" w:rsidP="00D70F85">
            <w:pPr>
              <w:rPr>
                <w:sz w:val="22"/>
                <w:szCs w:val="22"/>
              </w:rPr>
            </w:pPr>
            <w:r w:rsidRPr="002D5755">
              <w:rPr>
                <w:sz w:val="22"/>
                <w:szCs w:val="22"/>
              </w:rPr>
              <w:t>3.022</w:t>
            </w:r>
          </w:p>
        </w:tc>
        <w:tc>
          <w:tcPr>
            <w:tcW w:w="2551" w:type="dxa"/>
          </w:tcPr>
          <w:p w14:paraId="2AF9541B" w14:textId="13C1D639" w:rsidR="00914C7E" w:rsidRPr="002D5755" w:rsidRDefault="00914C7E" w:rsidP="00513C9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3A1C65FA" w14:textId="79A624EF" w:rsidR="00914C7E" w:rsidRPr="002D5755" w:rsidRDefault="00914C7E" w:rsidP="006D3E0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009101EB" w14:textId="77777777" w:rsidR="00FE19C1" w:rsidRPr="002D5755" w:rsidRDefault="00FE19C1" w:rsidP="00FE19C1">
            <w:pPr>
              <w:rPr>
                <w:sz w:val="22"/>
                <w:szCs w:val="22"/>
              </w:rPr>
            </w:pPr>
            <w:r w:rsidRPr="002D5755">
              <w:rPr>
                <w:sz w:val="22"/>
                <w:szCs w:val="22"/>
              </w:rPr>
              <w:t>Niemiecki A1</w:t>
            </w:r>
          </w:p>
          <w:p w14:paraId="52A94BC1" w14:textId="77777777" w:rsidR="00914C7E" w:rsidRPr="002D5755" w:rsidRDefault="00FE19C1" w:rsidP="006906B7">
            <w:pPr>
              <w:rPr>
                <w:sz w:val="22"/>
                <w:szCs w:val="22"/>
              </w:rPr>
            </w:pPr>
            <w:r w:rsidRPr="002D5755">
              <w:rPr>
                <w:sz w:val="22"/>
                <w:szCs w:val="22"/>
              </w:rPr>
              <w:t>Dr E. Kozłowska</w:t>
            </w:r>
          </w:p>
          <w:p w14:paraId="0379C6BE" w14:textId="77777777" w:rsidR="00FE19C1" w:rsidRPr="002D5755" w:rsidRDefault="00FE19C1" w:rsidP="006906B7">
            <w:pPr>
              <w:rPr>
                <w:sz w:val="22"/>
                <w:szCs w:val="22"/>
              </w:rPr>
            </w:pPr>
          </w:p>
          <w:p w14:paraId="6582C991" w14:textId="3E97AE1D" w:rsidR="00FE19C1" w:rsidRPr="002D5755" w:rsidRDefault="00FE19C1" w:rsidP="006906B7">
            <w:pPr>
              <w:rPr>
                <w:sz w:val="22"/>
                <w:szCs w:val="22"/>
              </w:rPr>
            </w:pPr>
            <w:r w:rsidRPr="002D5755">
              <w:rPr>
                <w:sz w:val="22"/>
                <w:szCs w:val="22"/>
              </w:rPr>
              <w:t>(online)</w:t>
            </w:r>
          </w:p>
        </w:tc>
      </w:tr>
      <w:tr w:rsidR="00914C7E" w:rsidRPr="009B247B" w14:paraId="24A8A8DA" w14:textId="77777777" w:rsidTr="00DD6D30">
        <w:tc>
          <w:tcPr>
            <w:tcW w:w="1951" w:type="dxa"/>
          </w:tcPr>
          <w:p w14:paraId="52FF2024" w14:textId="43CBFB70" w:rsidR="00914C7E" w:rsidRPr="009B247B" w:rsidRDefault="00914C7E" w:rsidP="00285670">
            <w:pPr>
              <w:jc w:val="center"/>
              <w:rPr>
                <w:b/>
                <w:sz w:val="22"/>
                <w:szCs w:val="22"/>
              </w:rPr>
            </w:pPr>
          </w:p>
          <w:p w14:paraId="2080DD45" w14:textId="77777777" w:rsidR="00914C7E" w:rsidRPr="009B247B" w:rsidRDefault="00914C7E" w:rsidP="00285670">
            <w:pPr>
              <w:jc w:val="center"/>
              <w:rPr>
                <w:b/>
                <w:sz w:val="22"/>
                <w:szCs w:val="22"/>
              </w:rPr>
            </w:pPr>
            <w:r w:rsidRPr="009B247B">
              <w:rPr>
                <w:b/>
                <w:sz w:val="22"/>
                <w:szCs w:val="22"/>
              </w:rPr>
              <w:t>9:45–11:15</w:t>
            </w:r>
          </w:p>
          <w:p w14:paraId="0AB571E4" w14:textId="77777777" w:rsidR="00914C7E" w:rsidRPr="009B247B" w:rsidRDefault="00914C7E" w:rsidP="002856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1DFB49BB" w14:textId="77777777" w:rsidR="00914C7E" w:rsidRPr="009B247B" w:rsidRDefault="00914C7E" w:rsidP="004531C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90721DB" w14:textId="77777777" w:rsidR="00D70F85" w:rsidRPr="002D5755" w:rsidRDefault="00D70F85" w:rsidP="00D70F85">
            <w:pPr>
              <w:rPr>
                <w:sz w:val="22"/>
                <w:szCs w:val="22"/>
              </w:rPr>
            </w:pPr>
            <w:r w:rsidRPr="002D5755">
              <w:rPr>
                <w:sz w:val="22"/>
                <w:szCs w:val="22"/>
              </w:rPr>
              <w:t xml:space="preserve">Niemiecki C1, </w:t>
            </w:r>
          </w:p>
          <w:p w14:paraId="4E44EEEE" w14:textId="77777777" w:rsidR="00914C7E" w:rsidRPr="002D5755" w:rsidRDefault="00D70F85" w:rsidP="00D70F85">
            <w:pPr>
              <w:rPr>
                <w:sz w:val="22"/>
                <w:szCs w:val="22"/>
              </w:rPr>
            </w:pPr>
            <w:r w:rsidRPr="002D5755">
              <w:rPr>
                <w:sz w:val="22"/>
                <w:szCs w:val="22"/>
              </w:rPr>
              <w:t>dr hab. Michał Jamiołkowski,</w:t>
            </w:r>
          </w:p>
          <w:p w14:paraId="4C485796" w14:textId="458F0F34" w:rsidR="00FE19C1" w:rsidRPr="002D5755" w:rsidRDefault="00FE19C1" w:rsidP="00D70F85">
            <w:pPr>
              <w:rPr>
                <w:i/>
                <w:iCs/>
                <w:sz w:val="22"/>
                <w:szCs w:val="22"/>
              </w:rPr>
            </w:pPr>
            <w:r w:rsidRPr="002D5755">
              <w:rPr>
                <w:sz w:val="22"/>
                <w:szCs w:val="22"/>
              </w:rPr>
              <w:t>3.022</w:t>
            </w:r>
          </w:p>
        </w:tc>
        <w:tc>
          <w:tcPr>
            <w:tcW w:w="2551" w:type="dxa"/>
          </w:tcPr>
          <w:p w14:paraId="16AC68B7" w14:textId="77777777" w:rsidR="00E24CF2" w:rsidRPr="002D5755" w:rsidRDefault="00E24CF2" w:rsidP="00E24CF2">
            <w:pPr>
              <w:rPr>
                <w:i/>
                <w:iCs/>
                <w:sz w:val="22"/>
                <w:szCs w:val="22"/>
              </w:rPr>
            </w:pPr>
          </w:p>
          <w:p w14:paraId="0E54E85E" w14:textId="6B240465" w:rsidR="00914C7E" w:rsidRPr="002D5755" w:rsidRDefault="00914C7E" w:rsidP="00914C7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5FC99864" w14:textId="7DFBC404" w:rsidR="002641BB" w:rsidRPr="002D5755" w:rsidRDefault="002641BB" w:rsidP="002641BB">
            <w:pPr>
              <w:rPr>
                <w:sz w:val="22"/>
                <w:szCs w:val="22"/>
              </w:rPr>
            </w:pPr>
            <w:r w:rsidRPr="002D5755">
              <w:rPr>
                <w:sz w:val="22"/>
                <w:szCs w:val="22"/>
              </w:rPr>
              <w:t xml:space="preserve">Włoski A0, </w:t>
            </w:r>
          </w:p>
          <w:p w14:paraId="78A4AC27" w14:textId="77777777" w:rsidR="00914C7E" w:rsidRPr="002D5755" w:rsidRDefault="0039232B" w:rsidP="002641BB">
            <w:pPr>
              <w:rPr>
                <w:sz w:val="22"/>
                <w:szCs w:val="22"/>
              </w:rPr>
            </w:pPr>
            <w:r w:rsidRPr="002D5755">
              <w:rPr>
                <w:sz w:val="22"/>
                <w:szCs w:val="22"/>
              </w:rPr>
              <w:t xml:space="preserve">dr </w:t>
            </w:r>
            <w:r w:rsidR="00D70F85" w:rsidRPr="002D5755">
              <w:rPr>
                <w:sz w:val="22"/>
                <w:szCs w:val="22"/>
              </w:rPr>
              <w:t>Aneta Wielgosz</w:t>
            </w:r>
          </w:p>
          <w:p w14:paraId="6A630D93" w14:textId="606D5DCF" w:rsidR="002D5755" w:rsidRPr="002D5755" w:rsidRDefault="002D5755" w:rsidP="002641BB">
            <w:pPr>
              <w:rPr>
                <w:sz w:val="22"/>
                <w:szCs w:val="22"/>
              </w:rPr>
            </w:pPr>
            <w:r w:rsidRPr="002D5755">
              <w:rPr>
                <w:sz w:val="22"/>
                <w:szCs w:val="22"/>
              </w:rPr>
              <w:t>1.229</w:t>
            </w:r>
          </w:p>
        </w:tc>
        <w:tc>
          <w:tcPr>
            <w:tcW w:w="2552" w:type="dxa"/>
          </w:tcPr>
          <w:p w14:paraId="56034E4A" w14:textId="77777777" w:rsidR="00FE19C1" w:rsidRPr="002D5755" w:rsidRDefault="00FE19C1" w:rsidP="00FE19C1">
            <w:pPr>
              <w:rPr>
                <w:sz w:val="22"/>
                <w:szCs w:val="22"/>
              </w:rPr>
            </w:pPr>
            <w:r w:rsidRPr="002D5755">
              <w:rPr>
                <w:sz w:val="22"/>
                <w:szCs w:val="22"/>
              </w:rPr>
              <w:t>Niemiecki A1</w:t>
            </w:r>
          </w:p>
          <w:p w14:paraId="32292996" w14:textId="77777777" w:rsidR="00FE19C1" w:rsidRPr="002D5755" w:rsidRDefault="00FE19C1" w:rsidP="00FE19C1">
            <w:pPr>
              <w:rPr>
                <w:sz w:val="22"/>
                <w:szCs w:val="22"/>
              </w:rPr>
            </w:pPr>
            <w:r w:rsidRPr="002D5755">
              <w:rPr>
                <w:sz w:val="22"/>
                <w:szCs w:val="22"/>
              </w:rPr>
              <w:t>Dr E. Kozłowska</w:t>
            </w:r>
          </w:p>
          <w:p w14:paraId="702D343C" w14:textId="77777777" w:rsidR="00FE19C1" w:rsidRPr="002D5755" w:rsidRDefault="00FE19C1" w:rsidP="00FE19C1">
            <w:pPr>
              <w:rPr>
                <w:sz w:val="22"/>
                <w:szCs w:val="22"/>
              </w:rPr>
            </w:pPr>
          </w:p>
          <w:p w14:paraId="6E32E933" w14:textId="1139CC59" w:rsidR="00FE19C1" w:rsidRPr="002D5755" w:rsidRDefault="00FE19C1" w:rsidP="00FE19C1">
            <w:pPr>
              <w:rPr>
                <w:sz w:val="22"/>
                <w:szCs w:val="22"/>
              </w:rPr>
            </w:pPr>
            <w:r w:rsidRPr="002D5755">
              <w:rPr>
                <w:sz w:val="22"/>
                <w:szCs w:val="22"/>
              </w:rPr>
              <w:t>(online)</w:t>
            </w:r>
          </w:p>
          <w:p w14:paraId="05262D68" w14:textId="68D0081F" w:rsidR="00914C7E" w:rsidRPr="002D5755" w:rsidRDefault="00914C7E" w:rsidP="006906B7">
            <w:pPr>
              <w:rPr>
                <w:sz w:val="22"/>
                <w:szCs w:val="22"/>
              </w:rPr>
            </w:pPr>
          </w:p>
        </w:tc>
      </w:tr>
      <w:tr w:rsidR="00914C7E" w:rsidRPr="009B247B" w14:paraId="065DC04C" w14:textId="77777777" w:rsidTr="00DD6D30">
        <w:tc>
          <w:tcPr>
            <w:tcW w:w="1951" w:type="dxa"/>
          </w:tcPr>
          <w:p w14:paraId="75628444" w14:textId="77777777" w:rsidR="00914C7E" w:rsidRPr="009B247B" w:rsidRDefault="00914C7E" w:rsidP="00285670">
            <w:pPr>
              <w:jc w:val="center"/>
              <w:rPr>
                <w:b/>
                <w:sz w:val="22"/>
                <w:szCs w:val="22"/>
              </w:rPr>
            </w:pPr>
          </w:p>
          <w:p w14:paraId="5F791312" w14:textId="77777777" w:rsidR="00914C7E" w:rsidRPr="009B247B" w:rsidRDefault="00914C7E" w:rsidP="00285670">
            <w:pPr>
              <w:jc w:val="center"/>
              <w:rPr>
                <w:b/>
                <w:sz w:val="22"/>
                <w:szCs w:val="22"/>
              </w:rPr>
            </w:pPr>
            <w:r w:rsidRPr="009B247B">
              <w:rPr>
                <w:b/>
                <w:sz w:val="22"/>
                <w:szCs w:val="22"/>
              </w:rPr>
              <w:t>11:30–13:00</w:t>
            </w:r>
          </w:p>
          <w:p w14:paraId="42DD88CF" w14:textId="77777777" w:rsidR="00914C7E" w:rsidRPr="009B247B" w:rsidRDefault="00914C7E" w:rsidP="00285670">
            <w:pPr>
              <w:jc w:val="center"/>
              <w:rPr>
                <w:b/>
                <w:sz w:val="22"/>
                <w:szCs w:val="22"/>
              </w:rPr>
            </w:pPr>
          </w:p>
          <w:p w14:paraId="47D63CEC" w14:textId="77777777" w:rsidR="00914C7E" w:rsidRPr="009B247B" w:rsidRDefault="00914C7E" w:rsidP="002856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00EC0DC5" w14:textId="1812C6BD" w:rsidR="00606EC3" w:rsidRPr="00BB3F07" w:rsidRDefault="00606EC3" w:rsidP="00914C7E">
            <w:pPr>
              <w:rPr>
                <w:color w:val="7030A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AD8DE7C" w14:textId="71613132" w:rsidR="007A4160" w:rsidRPr="002D5755" w:rsidRDefault="007A4160" w:rsidP="00E50DF7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4EF4FF3F" w14:textId="77777777" w:rsidR="00E24CF2" w:rsidRPr="002D5755" w:rsidRDefault="00E24CF2" w:rsidP="0087522C">
            <w:pPr>
              <w:rPr>
                <w:i/>
                <w:iCs/>
                <w:sz w:val="22"/>
                <w:szCs w:val="22"/>
              </w:rPr>
            </w:pPr>
          </w:p>
          <w:p w14:paraId="6CDC236C" w14:textId="492E14C3" w:rsidR="00A733D8" w:rsidRPr="002D5755" w:rsidRDefault="00A733D8" w:rsidP="0087522C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747F4192" w14:textId="6EACE420" w:rsidR="002641BB" w:rsidRPr="002D5755" w:rsidRDefault="002641BB" w:rsidP="002641BB">
            <w:pPr>
              <w:rPr>
                <w:sz w:val="22"/>
                <w:szCs w:val="22"/>
              </w:rPr>
            </w:pPr>
            <w:r w:rsidRPr="002D5755">
              <w:rPr>
                <w:sz w:val="22"/>
                <w:szCs w:val="22"/>
              </w:rPr>
              <w:t xml:space="preserve">Włoski A0, </w:t>
            </w:r>
          </w:p>
          <w:p w14:paraId="5447CCA9" w14:textId="7478BF4A" w:rsidR="00914C7E" w:rsidRPr="002D5755" w:rsidRDefault="0039232B" w:rsidP="00285670">
            <w:pPr>
              <w:rPr>
                <w:sz w:val="22"/>
                <w:szCs w:val="22"/>
              </w:rPr>
            </w:pPr>
            <w:r w:rsidRPr="002D5755">
              <w:rPr>
                <w:sz w:val="22"/>
                <w:szCs w:val="22"/>
              </w:rPr>
              <w:t xml:space="preserve">dr </w:t>
            </w:r>
            <w:r w:rsidR="00D70F85" w:rsidRPr="002D5755">
              <w:rPr>
                <w:sz w:val="22"/>
                <w:szCs w:val="22"/>
              </w:rPr>
              <w:t>Aneta Wielgosz</w:t>
            </w:r>
          </w:p>
        </w:tc>
        <w:tc>
          <w:tcPr>
            <w:tcW w:w="2552" w:type="dxa"/>
          </w:tcPr>
          <w:p w14:paraId="618354EC" w14:textId="3F18DC35" w:rsidR="00914C7E" w:rsidRPr="002D5755" w:rsidRDefault="00914C7E" w:rsidP="008A0D52">
            <w:pPr>
              <w:rPr>
                <w:i/>
                <w:iCs/>
                <w:sz w:val="22"/>
                <w:szCs w:val="22"/>
              </w:rPr>
            </w:pPr>
          </w:p>
        </w:tc>
      </w:tr>
      <w:tr w:rsidR="00606EC3" w:rsidRPr="009B247B" w14:paraId="0BF19FAF" w14:textId="77777777" w:rsidTr="00DD6D30">
        <w:tc>
          <w:tcPr>
            <w:tcW w:w="1951" w:type="dxa"/>
          </w:tcPr>
          <w:p w14:paraId="55A6DFED" w14:textId="77777777" w:rsidR="00606EC3" w:rsidRPr="009B247B" w:rsidRDefault="00606EC3" w:rsidP="00606EC3">
            <w:pPr>
              <w:jc w:val="center"/>
              <w:rPr>
                <w:b/>
                <w:sz w:val="22"/>
                <w:szCs w:val="22"/>
              </w:rPr>
            </w:pPr>
          </w:p>
          <w:p w14:paraId="7DE96966" w14:textId="77777777" w:rsidR="00606EC3" w:rsidRPr="009B247B" w:rsidRDefault="00606EC3" w:rsidP="00606EC3">
            <w:pPr>
              <w:jc w:val="center"/>
              <w:rPr>
                <w:b/>
                <w:sz w:val="22"/>
                <w:szCs w:val="22"/>
              </w:rPr>
            </w:pPr>
            <w:r w:rsidRPr="009B247B">
              <w:rPr>
                <w:b/>
                <w:sz w:val="22"/>
                <w:szCs w:val="22"/>
              </w:rPr>
              <w:t>13:15–14:45</w:t>
            </w:r>
          </w:p>
          <w:p w14:paraId="7E7D7A3E" w14:textId="77777777" w:rsidR="00606EC3" w:rsidRPr="009B247B" w:rsidRDefault="00606EC3" w:rsidP="00606E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38286206" w14:textId="77777777" w:rsidR="00D70F85" w:rsidRPr="002D5755" w:rsidRDefault="00D70F85" w:rsidP="00D70F85">
            <w:pPr>
              <w:rPr>
                <w:sz w:val="22"/>
                <w:szCs w:val="22"/>
              </w:rPr>
            </w:pPr>
            <w:r w:rsidRPr="002D5755">
              <w:rPr>
                <w:sz w:val="22"/>
                <w:szCs w:val="22"/>
              </w:rPr>
              <w:t xml:space="preserve">Francuski C1, </w:t>
            </w:r>
          </w:p>
          <w:p w14:paraId="1A0CDEC0" w14:textId="77777777" w:rsidR="00606EC3" w:rsidRPr="002D5755" w:rsidRDefault="00D70F85" w:rsidP="00D70F85">
            <w:pPr>
              <w:rPr>
                <w:sz w:val="22"/>
                <w:szCs w:val="22"/>
              </w:rPr>
            </w:pPr>
            <w:r w:rsidRPr="002D5755">
              <w:rPr>
                <w:sz w:val="22"/>
                <w:szCs w:val="22"/>
              </w:rPr>
              <w:t>dr D. Nowak-Baranowska</w:t>
            </w:r>
          </w:p>
          <w:p w14:paraId="2EC79708" w14:textId="7ACA3E78" w:rsidR="002D5755" w:rsidRPr="002D5755" w:rsidRDefault="002D5755" w:rsidP="00D70F85">
            <w:pPr>
              <w:rPr>
                <w:sz w:val="22"/>
                <w:szCs w:val="22"/>
              </w:rPr>
            </w:pPr>
            <w:r w:rsidRPr="002D5755">
              <w:rPr>
                <w:sz w:val="22"/>
                <w:szCs w:val="22"/>
              </w:rPr>
              <w:t>2.052</w:t>
            </w:r>
          </w:p>
        </w:tc>
        <w:tc>
          <w:tcPr>
            <w:tcW w:w="2552" w:type="dxa"/>
          </w:tcPr>
          <w:p w14:paraId="39F9E726" w14:textId="38A93437" w:rsidR="006D3E07" w:rsidRPr="002D5755" w:rsidRDefault="006D3E07" w:rsidP="007A4160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43255D18" w14:textId="77777777" w:rsidR="00606EC3" w:rsidRPr="002D5755" w:rsidRDefault="00606EC3" w:rsidP="00606EC3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38A02E41" w14:textId="77777777" w:rsidR="008A0D52" w:rsidRPr="002D5755" w:rsidRDefault="008A0D52" w:rsidP="007730CD">
            <w:pPr>
              <w:rPr>
                <w:sz w:val="22"/>
                <w:szCs w:val="22"/>
              </w:rPr>
            </w:pPr>
          </w:p>
          <w:p w14:paraId="0B7135B8" w14:textId="215999DA" w:rsidR="00606EC3" w:rsidRPr="002D5755" w:rsidRDefault="00606EC3" w:rsidP="00606EC3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112678B6" w14:textId="68342B1B" w:rsidR="00606EC3" w:rsidRPr="002D5755" w:rsidRDefault="00606EC3" w:rsidP="006906B7">
            <w:pPr>
              <w:rPr>
                <w:sz w:val="22"/>
                <w:szCs w:val="22"/>
              </w:rPr>
            </w:pPr>
          </w:p>
        </w:tc>
      </w:tr>
      <w:tr w:rsidR="00606EC3" w:rsidRPr="009B247B" w14:paraId="0C805DF8" w14:textId="77777777" w:rsidTr="00DD6D30">
        <w:tc>
          <w:tcPr>
            <w:tcW w:w="1951" w:type="dxa"/>
          </w:tcPr>
          <w:p w14:paraId="4F87AD94" w14:textId="77777777" w:rsidR="00606EC3" w:rsidRPr="009B247B" w:rsidRDefault="00606EC3" w:rsidP="00606EC3">
            <w:pPr>
              <w:jc w:val="center"/>
              <w:rPr>
                <w:b/>
                <w:sz w:val="22"/>
                <w:szCs w:val="22"/>
              </w:rPr>
            </w:pPr>
          </w:p>
          <w:p w14:paraId="231AD8AA" w14:textId="77777777" w:rsidR="00606EC3" w:rsidRPr="009B247B" w:rsidRDefault="00606EC3" w:rsidP="00606EC3">
            <w:pPr>
              <w:jc w:val="center"/>
              <w:rPr>
                <w:b/>
                <w:sz w:val="22"/>
                <w:szCs w:val="22"/>
              </w:rPr>
            </w:pPr>
            <w:r w:rsidRPr="009B247B">
              <w:rPr>
                <w:b/>
                <w:sz w:val="22"/>
                <w:szCs w:val="22"/>
              </w:rPr>
              <w:t>15:00–16:30</w:t>
            </w:r>
          </w:p>
          <w:p w14:paraId="57F6B9B0" w14:textId="77777777" w:rsidR="00606EC3" w:rsidRPr="009B247B" w:rsidRDefault="00606EC3" w:rsidP="00606EC3">
            <w:pPr>
              <w:jc w:val="center"/>
              <w:rPr>
                <w:b/>
                <w:sz w:val="22"/>
                <w:szCs w:val="22"/>
              </w:rPr>
            </w:pPr>
          </w:p>
          <w:p w14:paraId="2F3E7D2A" w14:textId="77777777" w:rsidR="00606EC3" w:rsidRPr="009B247B" w:rsidRDefault="00606EC3" w:rsidP="00606E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7EC68D0E" w14:textId="77777777" w:rsidR="00D70F85" w:rsidRPr="002D5755" w:rsidRDefault="00D70F85" w:rsidP="00D70F85">
            <w:pPr>
              <w:rPr>
                <w:sz w:val="22"/>
                <w:szCs w:val="22"/>
              </w:rPr>
            </w:pPr>
            <w:r w:rsidRPr="002D5755">
              <w:rPr>
                <w:sz w:val="22"/>
                <w:szCs w:val="22"/>
              </w:rPr>
              <w:t xml:space="preserve">Francuski C1, </w:t>
            </w:r>
          </w:p>
          <w:p w14:paraId="3BCB6FD0" w14:textId="77777777" w:rsidR="00606EC3" w:rsidRPr="002D5755" w:rsidRDefault="00D70F85" w:rsidP="00D70F85">
            <w:pPr>
              <w:rPr>
                <w:sz w:val="22"/>
                <w:szCs w:val="22"/>
              </w:rPr>
            </w:pPr>
            <w:r w:rsidRPr="002D5755">
              <w:rPr>
                <w:sz w:val="22"/>
                <w:szCs w:val="22"/>
              </w:rPr>
              <w:t>dr D. Nowak-Baranowska</w:t>
            </w:r>
          </w:p>
          <w:p w14:paraId="0B548123" w14:textId="068D5FE6" w:rsidR="002D5755" w:rsidRPr="002D5755" w:rsidRDefault="002D5755" w:rsidP="00D70F85">
            <w:pPr>
              <w:rPr>
                <w:sz w:val="22"/>
                <w:szCs w:val="22"/>
              </w:rPr>
            </w:pPr>
            <w:r w:rsidRPr="002D5755">
              <w:rPr>
                <w:sz w:val="22"/>
                <w:szCs w:val="22"/>
              </w:rPr>
              <w:t>2.015</w:t>
            </w:r>
          </w:p>
        </w:tc>
        <w:tc>
          <w:tcPr>
            <w:tcW w:w="2552" w:type="dxa"/>
          </w:tcPr>
          <w:p w14:paraId="778B69AE" w14:textId="77777777" w:rsidR="006D3E07" w:rsidRPr="002D5755" w:rsidRDefault="006D3E07" w:rsidP="00606EC3">
            <w:pPr>
              <w:rPr>
                <w:i/>
                <w:iCs/>
                <w:sz w:val="22"/>
                <w:szCs w:val="22"/>
              </w:rPr>
            </w:pPr>
          </w:p>
          <w:p w14:paraId="2432046C" w14:textId="2E76FD2B" w:rsidR="006D3E07" w:rsidRPr="002D5755" w:rsidRDefault="006D3E07" w:rsidP="006D3E07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2DE05703" w14:textId="73699E01" w:rsidR="00606EC3" w:rsidRPr="002D5755" w:rsidRDefault="00606EC3" w:rsidP="006D3E07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6256CB1F" w14:textId="05701312" w:rsidR="00606EC3" w:rsidRPr="002D5755" w:rsidRDefault="00606EC3" w:rsidP="007730CD">
            <w:pPr>
              <w:rPr>
                <w:sz w:val="22"/>
                <w:szCs w:val="22"/>
              </w:rPr>
            </w:pPr>
          </w:p>
          <w:p w14:paraId="1276D546" w14:textId="379848F8" w:rsidR="004531C0" w:rsidRPr="002D5755" w:rsidRDefault="004531C0" w:rsidP="004531C0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14:paraId="73E0A755" w14:textId="3466A2EB" w:rsidR="00606EC3" w:rsidRPr="002D5755" w:rsidRDefault="00606EC3" w:rsidP="006906B7">
            <w:pPr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606EC3" w:rsidRPr="009B247B" w14:paraId="03EDC2EE" w14:textId="77777777" w:rsidTr="00DD6D30">
        <w:tc>
          <w:tcPr>
            <w:tcW w:w="1951" w:type="dxa"/>
          </w:tcPr>
          <w:p w14:paraId="0B787C70" w14:textId="77777777" w:rsidR="00606EC3" w:rsidRPr="009B247B" w:rsidRDefault="00606EC3" w:rsidP="00606EC3">
            <w:pPr>
              <w:jc w:val="center"/>
              <w:rPr>
                <w:b/>
                <w:sz w:val="22"/>
                <w:szCs w:val="22"/>
              </w:rPr>
            </w:pPr>
          </w:p>
          <w:p w14:paraId="33A1B0C3" w14:textId="61C98822" w:rsidR="00606EC3" w:rsidRPr="009B247B" w:rsidRDefault="00606EC3" w:rsidP="00606EC3">
            <w:pPr>
              <w:jc w:val="center"/>
              <w:rPr>
                <w:b/>
                <w:sz w:val="22"/>
                <w:szCs w:val="22"/>
              </w:rPr>
            </w:pPr>
            <w:r w:rsidRPr="009B247B">
              <w:rPr>
                <w:b/>
                <w:sz w:val="22"/>
                <w:szCs w:val="22"/>
              </w:rPr>
              <w:t>16:45–18:15</w:t>
            </w:r>
          </w:p>
        </w:tc>
        <w:tc>
          <w:tcPr>
            <w:tcW w:w="2551" w:type="dxa"/>
          </w:tcPr>
          <w:p w14:paraId="5D06EF1F" w14:textId="40F6FA63" w:rsidR="00606EC3" w:rsidRPr="007730CD" w:rsidRDefault="00606EC3" w:rsidP="007730CD">
            <w:pPr>
              <w:rPr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5582808" w14:textId="77777777" w:rsidR="00606EC3" w:rsidRPr="009B247B" w:rsidRDefault="00606EC3" w:rsidP="00606EC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2047414" w14:textId="1401AF60" w:rsidR="00606EC3" w:rsidRPr="007730CD" w:rsidRDefault="00606EC3" w:rsidP="006906B7">
            <w:pPr>
              <w:rPr>
                <w:i/>
                <w:iCs/>
                <w:color w:val="4472C4" w:themeColor="accent1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FE5ED72" w14:textId="6084F1BA" w:rsidR="00606EC3" w:rsidRPr="007730CD" w:rsidRDefault="00606EC3" w:rsidP="007730CD">
            <w:pPr>
              <w:rPr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2D30182" w14:textId="3C76B259" w:rsidR="00606EC3" w:rsidRPr="00D036A2" w:rsidRDefault="00606EC3" w:rsidP="006906B7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606EC3" w:rsidRPr="009B247B" w14:paraId="0F35BF19" w14:textId="77777777" w:rsidTr="00DD6D30">
        <w:tc>
          <w:tcPr>
            <w:tcW w:w="1951" w:type="dxa"/>
          </w:tcPr>
          <w:p w14:paraId="15C19246" w14:textId="77777777" w:rsidR="00606EC3" w:rsidRPr="009B247B" w:rsidRDefault="00606EC3" w:rsidP="00606EC3">
            <w:pPr>
              <w:jc w:val="center"/>
              <w:rPr>
                <w:b/>
                <w:sz w:val="22"/>
                <w:szCs w:val="22"/>
              </w:rPr>
            </w:pPr>
          </w:p>
          <w:p w14:paraId="06E852B5" w14:textId="327DBC9A" w:rsidR="00606EC3" w:rsidRPr="009B247B" w:rsidRDefault="00606EC3" w:rsidP="00606EC3">
            <w:pPr>
              <w:jc w:val="center"/>
              <w:rPr>
                <w:b/>
                <w:sz w:val="22"/>
                <w:szCs w:val="22"/>
              </w:rPr>
            </w:pPr>
            <w:r w:rsidRPr="009B247B">
              <w:rPr>
                <w:b/>
                <w:sz w:val="22"/>
                <w:szCs w:val="22"/>
              </w:rPr>
              <w:t>18:30–20:00</w:t>
            </w:r>
          </w:p>
          <w:p w14:paraId="764A7C56" w14:textId="4F8A4791" w:rsidR="00606EC3" w:rsidRPr="009B247B" w:rsidRDefault="00606EC3" w:rsidP="00606E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2290F704" w14:textId="5DF078F6" w:rsidR="00606EC3" w:rsidRPr="007730CD" w:rsidRDefault="00606EC3" w:rsidP="007730CD">
            <w:pPr>
              <w:rPr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E610D06" w14:textId="77777777" w:rsidR="00606EC3" w:rsidRPr="009B247B" w:rsidRDefault="00606EC3" w:rsidP="00606EC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874CAFF" w14:textId="77777777" w:rsidR="00606EC3" w:rsidRPr="007730CD" w:rsidRDefault="00606EC3" w:rsidP="00606EC3">
            <w:pPr>
              <w:rPr>
                <w:i/>
                <w:iCs/>
                <w:color w:val="FF0000"/>
                <w:sz w:val="22"/>
                <w:szCs w:val="22"/>
              </w:rPr>
            </w:pPr>
          </w:p>
          <w:p w14:paraId="5C3D7E56" w14:textId="5AAF594C" w:rsidR="00606EC3" w:rsidRPr="007730CD" w:rsidRDefault="00606EC3" w:rsidP="00606EC3">
            <w:pPr>
              <w:rPr>
                <w:i/>
                <w:iCs/>
                <w:color w:val="4472C4" w:themeColor="accent1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E249D4E" w14:textId="77777777" w:rsidR="00606EC3" w:rsidRPr="009B247B" w:rsidRDefault="00606EC3" w:rsidP="00606EC3">
            <w:pPr>
              <w:rPr>
                <w:color w:val="00B05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DB3A10A" w14:textId="155A6531" w:rsidR="00606EC3" w:rsidRPr="00D036A2" w:rsidRDefault="00606EC3" w:rsidP="006906B7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535BCAC0" w14:textId="77777777" w:rsidR="007F2B0D" w:rsidRDefault="007F2B0D" w:rsidP="00285670"/>
    <w:p w14:paraId="037DFAA0" w14:textId="6EC2284C" w:rsidR="00013690" w:rsidRPr="009B247B" w:rsidRDefault="00013690" w:rsidP="00285670">
      <w:pPr>
        <w:rPr>
          <w:sz w:val="22"/>
          <w:szCs w:val="22"/>
        </w:rPr>
      </w:pPr>
    </w:p>
    <w:sectPr w:rsidR="00013690" w:rsidRPr="009B247B" w:rsidSect="00DD3243">
      <w:headerReference w:type="default" r:id="rId8"/>
      <w:pgSz w:w="16838" w:h="11906" w:orient="landscape"/>
      <w:pgMar w:top="720" w:right="720" w:bottom="720" w:left="720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1931C" w14:textId="77777777" w:rsidR="002D5755" w:rsidRDefault="002D5755" w:rsidP="00463EAC">
      <w:r>
        <w:separator/>
      </w:r>
    </w:p>
  </w:endnote>
  <w:endnote w:type="continuationSeparator" w:id="0">
    <w:p w14:paraId="55A23B4C" w14:textId="77777777" w:rsidR="002D5755" w:rsidRDefault="002D5755" w:rsidP="0046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087E9" w14:textId="77777777" w:rsidR="002D5755" w:rsidRDefault="002D5755" w:rsidP="00463EAC">
      <w:r>
        <w:separator/>
      </w:r>
    </w:p>
  </w:footnote>
  <w:footnote w:type="continuationSeparator" w:id="0">
    <w:p w14:paraId="14FD11E8" w14:textId="77777777" w:rsidR="002D5755" w:rsidRDefault="002D5755" w:rsidP="00463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5C892" w14:textId="77777777" w:rsidR="002D5755" w:rsidRDefault="002D5755" w:rsidP="00463EAC">
    <w:pPr>
      <w:pStyle w:val="Nagwek"/>
      <w:jc w:val="center"/>
      <w:rPr>
        <w:rFonts w:ascii="Times New Roman" w:hAnsi="Times New Roman" w:cs="Times New Roman"/>
        <w:b/>
        <w:sz w:val="24"/>
        <w:szCs w:val="24"/>
        <w:lang w:val="pl-PL"/>
      </w:rPr>
    </w:pPr>
  </w:p>
  <w:p w14:paraId="6B015017" w14:textId="77777777" w:rsidR="002D5755" w:rsidRPr="009B247B" w:rsidRDefault="002D5755" w:rsidP="00463EAC">
    <w:pPr>
      <w:pStyle w:val="Nagwek"/>
      <w:jc w:val="center"/>
      <w:rPr>
        <w:rFonts w:ascii="Times New Roman" w:hAnsi="Times New Roman" w:cs="Times New Roman"/>
        <w:b/>
        <w:iCs/>
        <w:sz w:val="24"/>
        <w:szCs w:val="24"/>
        <w:lang w:val="pl-PL"/>
      </w:rPr>
    </w:pPr>
    <w:r w:rsidRPr="009B247B">
      <w:rPr>
        <w:rFonts w:ascii="Times New Roman" w:hAnsi="Times New Roman" w:cs="Times New Roman"/>
        <w:b/>
        <w:iCs/>
        <w:sz w:val="24"/>
        <w:szCs w:val="24"/>
        <w:lang w:val="pl-PL"/>
      </w:rPr>
      <w:t>HELWETOLOGIA – STUDIA SZWAJCARSKIE</w:t>
    </w:r>
  </w:p>
  <w:p w14:paraId="1D650096" w14:textId="77777777" w:rsidR="002D5755" w:rsidRPr="009B247B" w:rsidRDefault="002D5755" w:rsidP="00463EAC">
    <w:pPr>
      <w:pStyle w:val="Nagwek"/>
      <w:jc w:val="center"/>
      <w:rPr>
        <w:rFonts w:ascii="Times New Roman" w:hAnsi="Times New Roman" w:cs="Times New Roman"/>
        <w:b/>
        <w:iCs/>
        <w:sz w:val="24"/>
        <w:szCs w:val="24"/>
        <w:lang w:val="pl-PL"/>
      </w:rPr>
    </w:pPr>
    <w:r w:rsidRPr="009B247B">
      <w:rPr>
        <w:rFonts w:ascii="Times New Roman" w:hAnsi="Times New Roman" w:cs="Times New Roman"/>
        <w:b/>
        <w:iCs/>
        <w:sz w:val="24"/>
        <w:szCs w:val="24"/>
        <w:lang w:val="pl-PL"/>
      </w:rPr>
      <w:t xml:space="preserve">plan zajęć z języków obcych </w:t>
    </w:r>
  </w:p>
  <w:p w14:paraId="5AA7126F" w14:textId="2E29977F" w:rsidR="002D5755" w:rsidRPr="009B247B" w:rsidRDefault="002D5755" w:rsidP="00463EAC">
    <w:pPr>
      <w:pStyle w:val="Nagwek"/>
      <w:jc w:val="center"/>
      <w:rPr>
        <w:rFonts w:ascii="Times New Roman" w:hAnsi="Times New Roman" w:cs="Times New Roman"/>
        <w:b/>
        <w:iCs/>
        <w:sz w:val="24"/>
        <w:szCs w:val="24"/>
        <w:lang w:val="pl-PL"/>
      </w:rPr>
    </w:pPr>
    <w:r w:rsidRPr="009B247B">
      <w:rPr>
        <w:rFonts w:ascii="Times New Roman" w:hAnsi="Times New Roman" w:cs="Times New Roman"/>
        <w:b/>
        <w:iCs/>
        <w:sz w:val="24"/>
        <w:szCs w:val="24"/>
        <w:lang w:val="pl-PL"/>
      </w:rPr>
      <w:t xml:space="preserve">semestr </w:t>
    </w:r>
    <w:r>
      <w:rPr>
        <w:rFonts w:ascii="Times New Roman" w:hAnsi="Times New Roman" w:cs="Times New Roman"/>
        <w:b/>
        <w:iCs/>
        <w:sz w:val="24"/>
        <w:szCs w:val="24"/>
        <w:lang w:val="pl-PL"/>
      </w:rPr>
      <w:t xml:space="preserve">zimowy </w:t>
    </w:r>
    <w:r w:rsidRPr="009B247B">
      <w:rPr>
        <w:rFonts w:ascii="Times New Roman" w:hAnsi="Times New Roman" w:cs="Times New Roman"/>
        <w:b/>
        <w:iCs/>
        <w:sz w:val="24"/>
        <w:szCs w:val="24"/>
        <w:lang w:val="pl-PL"/>
      </w:rPr>
      <w:t>202</w:t>
    </w:r>
    <w:r>
      <w:rPr>
        <w:rFonts w:ascii="Times New Roman" w:hAnsi="Times New Roman" w:cs="Times New Roman"/>
        <w:b/>
        <w:iCs/>
        <w:sz w:val="24"/>
        <w:szCs w:val="24"/>
        <w:lang w:val="pl-PL"/>
      </w:rPr>
      <w:t>4</w:t>
    </w:r>
    <w:r w:rsidRPr="009B247B">
      <w:rPr>
        <w:rFonts w:ascii="Times New Roman" w:hAnsi="Times New Roman" w:cs="Times New Roman"/>
        <w:b/>
        <w:iCs/>
        <w:sz w:val="24"/>
        <w:szCs w:val="24"/>
        <w:lang w:val="pl-PL"/>
      </w:rPr>
      <w:t>/202</w:t>
    </w:r>
    <w:r>
      <w:rPr>
        <w:rFonts w:ascii="Times New Roman" w:hAnsi="Times New Roman" w:cs="Times New Roman"/>
        <w:b/>
        <w:iCs/>
        <w:sz w:val="24"/>
        <w:szCs w:val="24"/>
        <w:lang w:val="pl-PL"/>
      </w:rPr>
      <w:t>5</w:t>
    </w:r>
  </w:p>
  <w:p w14:paraId="4B9C4B93" w14:textId="4CA6ED22" w:rsidR="002D5755" w:rsidRPr="009B247B" w:rsidRDefault="002D5755" w:rsidP="00463EAC">
    <w:pPr>
      <w:pStyle w:val="Nagwek"/>
      <w:jc w:val="center"/>
      <w:rPr>
        <w:rFonts w:ascii="Times New Roman" w:hAnsi="Times New Roman" w:cs="Times New Roman"/>
        <w:b/>
        <w:iCs/>
        <w:sz w:val="24"/>
        <w:szCs w:val="24"/>
        <w:lang w:val="pl-PL"/>
      </w:rPr>
    </w:pPr>
    <w:r w:rsidRPr="009B247B">
      <w:rPr>
        <w:rFonts w:ascii="Times New Roman" w:hAnsi="Times New Roman" w:cs="Times New Roman"/>
        <w:b/>
        <w:iCs/>
        <w:sz w:val="24"/>
        <w:szCs w:val="24"/>
        <w:lang w:val="pl-PL"/>
      </w:rPr>
      <w:t xml:space="preserve">I rok </w:t>
    </w:r>
  </w:p>
  <w:p w14:paraId="460C2BA1" w14:textId="77777777" w:rsidR="002D5755" w:rsidRPr="00463EAC" w:rsidRDefault="002D5755" w:rsidP="00463EAC">
    <w:pPr>
      <w:pStyle w:val="Nagwek"/>
      <w:jc w:val="center"/>
      <w:rPr>
        <w:rFonts w:ascii="Times New Roman" w:hAnsi="Times New Roman" w:cs="Times New Roman"/>
        <w:b/>
        <w:sz w:val="24"/>
        <w:szCs w:val="24"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2B"/>
    <w:rsid w:val="000051ED"/>
    <w:rsid w:val="00013690"/>
    <w:rsid w:val="000352FA"/>
    <w:rsid w:val="00043D62"/>
    <w:rsid w:val="000809ED"/>
    <w:rsid w:val="000A1433"/>
    <w:rsid w:val="000B72EA"/>
    <w:rsid w:val="000C1CF1"/>
    <w:rsid w:val="000C3A9E"/>
    <w:rsid w:val="000E6736"/>
    <w:rsid w:val="00102F87"/>
    <w:rsid w:val="0011446B"/>
    <w:rsid w:val="00141C3C"/>
    <w:rsid w:val="001A3FE9"/>
    <w:rsid w:val="001B4893"/>
    <w:rsid w:val="001B5E81"/>
    <w:rsid w:val="001D2C35"/>
    <w:rsid w:val="002036D4"/>
    <w:rsid w:val="00215EBB"/>
    <w:rsid w:val="00242EAB"/>
    <w:rsid w:val="002641BB"/>
    <w:rsid w:val="00284BD4"/>
    <w:rsid w:val="00285670"/>
    <w:rsid w:val="002927D1"/>
    <w:rsid w:val="002C5EFD"/>
    <w:rsid w:val="002D5755"/>
    <w:rsid w:val="002F2545"/>
    <w:rsid w:val="00300618"/>
    <w:rsid w:val="003013C9"/>
    <w:rsid w:val="00312B82"/>
    <w:rsid w:val="0033212B"/>
    <w:rsid w:val="00353876"/>
    <w:rsid w:val="00356D76"/>
    <w:rsid w:val="003808E2"/>
    <w:rsid w:val="00390E35"/>
    <w:rsid w:val="0039232B"/>
    <w:rsid w:val="003C67B1"/>
    <w:rsid w:val="003C7492"/>
    <w:rsid w:val="003F125E"/>
    <w:rsid w:val="0040141C"/>
    <w:rsid w:val="004531C0"/>
    <w:rsid w:val="00463EAC"/>
    <w:rsid w:val="004C4B26"/>
    <w:rsid w:val="004D7792"/>
    <w:rsid w:val="004F5549"/>
    <w:rsid w:val="005035BB"/>
    <w:rsid w:val="00513C92"/>
    <w:rsid w:val="00554891"/>
    <w:rsid w:val="00583A18"/>
    <w:rsid w:val="005B5955"/>
    <w:rsid w:val="005C4241"/>
    <w:rsid w:val="005F564C"/>
    <w:rsid w:val="005F5E73"/>
    <w:rsid w:val="00606EC3"/>
    <w:rsid w:val="006216B5"/>
    <w:rsid w:val="00644B10"/>
    <w:rsid w:val="0064781A"/>
    <w:rsid w:val="00665A23"/>
    <w:rsid w:val="00682740"/>
    <w:rsid w:val="006906B7"/>
    <w:rsid w:val="006D3E07"/>
    <w:rsid w:val="006D7B67"/>
    <w:rsid w:val="00701807"/>
    <w:rsid w:val="007034B7"/>
    <w:rsid w:val="007246FA"/>
    <w:rsid w:val="007716BF"/>
    <w:rsid w:val="007730CD"/>
    <w:rsid w:val="00782A6A"/>
    <w:rsid w:val="007A4160"/>
    <w:rsid w:val="007E6882"/>
    <w:rsid w:val="007F2B0D"/>
    <w:rsid w:val="00823A41"/>
    <w:rsid w:val="00836CA2"/>
    <w:rsid w:val="00861970"/>
    <w:rsid w:val="0087522C"/>
    <w:rsid w:val="008A0D52"/>
    <w:rsid w:val="008C115E"/>
    <w:rsid w:val="008E20AA"/>
    <w:rsid w:val="008F6411"/>
    <w:rsid w:val="008F6B94"/>
    <w:rsid w:val="00914C7E"/>
    <w:rsid w:val="009321C2"/>
    <w:rsid w:val="00985CC0"/>
    <w:rsid w:val="009A0141"/>
    <w:rsid w:val="009A67C4"/>
    <w:rsid w:val="009B247B"/>
    <w:rsid w:val="009B4BED"/>
    <w:rsid w:val="009B6EBC"/>
    <w:rsid w:val="009E2356"/>
    <w:rsid w:val="00A07A12"/>
    <w:rsid w:val="00A2332B"/>
    <w:rsid w:val="00A37F35"/>
    <w:rsid w:val="00A435FE"/>
    <w:rsid w:val="00A733D8"/>
    <w:rsid w:val="00A8492D"/>
    <w:rsid w:val="00A94B93"/>
    <w:rsid w:val="00AA6EDA"/>
    <w:rsid w:val="00AF46E1"/>
    <w:rsid w:val="00B3426D"/>
    <w:rsid w:val="00B62C48"/>
    <w:rsid w:val="00B6587B"/>
    <w:rsid w:val="00B86AFE"/>
    <w:rsid w:val="00B976C8"/>
    <w:rsid w:val="00BA67B8"/>
    <w:rsid w:val="00BB3F07"/>
    <w:rsid w:val="00BB6FB8"/>
    <w:rsid w:val="00BF3E56"/>
    <w:rsid w:val="00C23B62"/>
    <w:rsid w:val="00C23D11"/>
    <w:rsid w:val="00C573E6"/>
    <w:rsid w:val="00CB39FC"/>
    <w:rsid w:val="00CE0145"/>
    <w:rsid w:val="00D036A2"/>
    <w:rsid w:val="00D12BCD"/>
    <w:rsid w:val="00D70F85"/>
    <w:rsid w:val="00D76ED0"/>
    <w:rsid w:val="00D81460"/>
    <w:rsid w:val="00D936DF"/>
    <w:rsid w:val="00DD3243"/>
    <w:rsid w:val="00DD6D30"/>
    <w:rsid w:val="00E103F1"/>
    <w:rsid w:val="00E24CF2"/>
    <w:rsid w:val="00E3677A"/>
    <w:rsid w:val="00E50724"/>
    <w:rsid w:val="00E50DF7"/>
    <w:rsid w:val="00E8761E"/>
    <w:rsid w:val="00F065E4"/>
    <w:rsid w:val="00F2629E"/>
    <w:rsid w:val="00F36D2A"/>
    <w:rsid w:val="00FB5640"/>
    <w:rsid w:val="00FB7B1D"/>
    <w:rsid w:val="00FC31C0"/>
    <w:rsid w:val="00FE19C1"/>
    <w:rsid w:val="00FE4467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7373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3EA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63EAC"/>
  </w:style>
  <w:style w:type="paragraph" w:styleId="Stopka">
    <w:name w:val="footer"/>
    <w:basedOn w:val="Normalny"/>
    <w:link w:val="StopkaZnak"/>
    <w:uiPriority w:val="99"/>
    <w:unhideWhenUsed/>
    <w:rsid w:val="00463EA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63EAC"/>
  </w:style>
  <w:style w:type="paragraph" w:styleId="Tekstdymka">
    <w:name w:val="Balloon Text"/>
    <w:basedOn w:val="Normalny"/>
    <w:link w:val="TekstdymkaZnak"/>
    <w:uiPriority w:val="99"/>
    <w:semiHidden/>
    <w:unhideWhenUsed/>
    <w:rsid w:val="00463E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3EA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63EAC"/>
  </w:style>
  <w:style w:type="paragraph" w:styleId="Stopka">
    <w:name w:val="footer"/>
    <w:basedOn w:val="Normalny"/>
    <w:link w:val="StopkaZnak"/>
    <w:uiPriority w:val="99"/>
    <w:unhideWhenUsed/>
    <w:rsid w:val="00463EA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63EAC"/>
  </w:style>
  <w:style w:type="paragraph" w:styleId="Tekstdymka">
    <w:name w:val="Balloon Text"/>
    <w:basedOn w:val="Normalny"/>
    <w:link w:val="TekstdymkaZnak"/>
    <w:uiPriority w:val="99"/>
    <w:semiHidden/>
    <w:unhideWhenUsed/>
    <w:rsid w:val="00463E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88D73-EAC0-4F3E-B59E-89A5146B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3D51BB73</Template>
  <TotalTime>34</TotalTime>
  <Pages>1</Pages>
  <Words>68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 Wendel</dc:creator>
  <cp:lastModifiedBy>Ewa Janukowicz</cp:lastModifiedBy>
  <cp:revision>4</cp:revision>
  <cp:lastPrinted>2022-01-21T12:57:00Z</cp:lastPrinted>
  <dcterms:created xsi:type="dcterms:W3CDTF">2024-09-20T08:02:00Z</dcterms:created>
  <dcterms:modified xsi:type="dcterms:W3CDTF">2024-10-14T07:04:00Z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be0c30e2f293ce01f23db4c5aa63547dbde55d0da0b2634739d875a83cb54799</vt:lpwstr>
  </property>
</Properties>
</file>